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05B5" w14:textId="4CBAA154" w:rsidR="00407340" w:rsidRDefault="00375381" w:rsidP="00407340">
      <w:pPr>
        <w:jc w:val="center"/>
        <w:rPr>
          <w:sz w:val="24"/>
        </w:rPr>
      </w:pPr>
      <w:r>
        <w:t>f</w:t>
      </w:r>
      <w:r w:rsidR="007D16D9">
        <w:rPr>
          <w:noProof/>
          <w:sz w:val="24"/>
        </w:rPr>
        <w:drawing>
          <wp:inline distT="0" distB="0" distL="0" distR="0" wp14:anchorId="2ECC002A" wp14:editId="231B50C3">
            <wp:extent cx="1049866" cy="956545"/>
            <wp:effectExtent l="0" t="0" r="0" b="0"/>
            <wp:docPr id="137560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09128" name="Picture 13756091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459" cy="960730"/>
                    </a:xfrm>
                    <a:prstGeom prst="rect">
                      <a:avLst/>
                    </a:prstGeom>
                  </pic:spPr>
                </pic:pic>
              </a:graphicData>
            </a:graphic>
          </wp:inline>
        </w:drawing>
      </w:r>
    </w:p>
    <w:p w14:paraId="7049C62B" w14:textId="77777777" w:rsidR="00407340" w:rsidRDefault="00407340" w:rsidP="00407340">
      <w:pPr>
        <w:tabs>
          <w:tab w:val="left" w:pos="2160"/>
          <w:tab w:val="right" w:pos="5760"/>
          <w:tab w:val="left" w:pos="6030"/>
          <w:tab w:val="left" w:pos="8100"/>
          <w:tab w:val="right" w:pos="9720"/>
        </w:tabs>
        <w:jc w:val="left"/>
        <w:rPr>
          <w:b/>
          <w:sz w:val="24"/>
        </w:rPr>
      </w:pPr>
    </w:p>
    <w:p w14:paraId="59446285" w14:textId="77777777" w:rsidR="00407340" w:rsidRDefault="00407340" w:rsidP="00407340">
      <w:pPr>
        <w:tabs>
          <w:tab w:val="left" w:pos="2160"/>
          <w:tab w:val="right" w:pos="5760"/>
          <w:tab w:val="left" w:pos="6030"/>
          <w:tab w:val="left" w:pos="8100"/>
          <w:tab w:val="right" w:pos="9720"/>
        </w:tabs>
        <w:jc w:val="center"/>
        <w:rPr>
          <w:b/>
          <w:sz w:val="24"/>
        </w:rPr>
      </w:pPr>
    </w:p>
    <w:p w14:paraId="2F846EBF" w14:textId="77777777" w:rsidR="00407340" w:rsidRDefault="00407340" w:rsidP="00407340">
      <w:pPr>
        <w:tabs>
          <w:tab w:val="left" w:pos="2160"/>
          <w:tab w:val="right" w:pos="5760"/>
          <w:tab w:val="left" w:pos="6030"/>
          <w:tab w:val="left" w:pos="8100"/>
          <w:tab w:val="right" w:pos="9720"/>
        </w:tabs>
        <w:jc w:val="center"/>
        <w:rPr>
          <w:b/>
          <w:sz w:val="24"/>
        </w:rPr>
      </w:pPr>
    </w:p>
    <w:p w14:paraId="0699547B" w14:textId="77777777" w:rsidR="00407340" w:rsidRDefault="00407340" w:rsidP="00407340">
      <w:pPr>
        <w:tabs>
          <w:tab w:val="left" w:pos="2160"/>
          <w:tab w:val="right" w:pos="5760"/>
          <w:tab w:val="left" w:pos="6030"/>
          <w:tab w:val="left" w:pos="8100"/>
          <w:tab w:val="right" w:pos="9720"/>
        </w:tabs>
        <w:jc w:val="center"/>
        <w:rPr>
          <w:b/>
          <w:sz w:val="24"/>
        </w:rPr>
      </w:pPr>
      <w:r>
        <w:rPr>
          <w:b/>
          <w:sz w:val="24"/>
        </w:rPr>
        <w:t>CABONNE COUNCIL</w:t>
      </w:r>
    </w:p>
    <w:p w14:paraId="434AA3E9" w14:textId="77777777" w:rsidR="00407340" w:rsidRDefault="00407340" w:rsidP="00407340">
      <w:pPr>
        <w:tabs>
          <w:tab w:val="left" w:pos="2160"/>
          <w:tab w:val="right" w:pos="5760"/>
          <w:tab w:val="left" w:pos="6030"/>
          <w:tab w:val="left" w:pos="8100"/>
          <w:tab w:val="right" w:pos="9720"/>
        </w:tabs>
        <w:jc w:val="center"/>
        <w:rPr>
          <w:b/>
          <w:sz w:val="24"/>
        </w:rPr>
      </w:pPr>
    </w:p>
    <w:p w14:paraId="217F0873" w14:textId="77777777" w:rsidR="00407340" w:rsidRDefault="00407340" w:rsidP="00407340">
      <w:pPr>
        <w:tabs>
          <w:tab w:val="left" w:pos="2160"/>
          <w:tab w:val="right" w:pos="5760"/>
          <w:tab w:val="left" w:pos="6030"/>
          <w:tab w:val="left" w:pos="8100"/>
          <w:tab w:val="right" w:pos="9720"/>
        </w:tabs>
        <w:jc w:val="center"/>
        <w:rPr>
          <w:b/>
          <w:sz w:val="24"/>
        </w:rPr>
      </w:pPr>
    </w:p>
    <w:p w14:paraId="2173DF59" w14:textId="77777777" w:rsidR="00407340" w:rsidRDefault="00407340" w:rsidP="00407340">
      <w:pPr>
        <w:tabs>
          <w:tab w:val="left" w:pos="2160"/>
          <w:tab w:val="right" w:pos="5760"/>
          <w:tab w:val="left" w:pos="6030"/>
          <w:tab w:val="left" w:pos="8100"/>
          <w:tab w:val="right" w:pos="9720"/>
        </w:tabs>
        <w:jc w:val="center"/>
        <w:rPr>
          <w:b/>
          <w:sz w:val="24"/>
        </w:rPr>
      </w:pPr>
    </w:p>
    <w:p w14:paraId="754C1C51" w14:textId="35694366" w:rsidR="00407340" w:rsidRPr="009C5FA5" w:rsidRDefault="00407340" w:rsidP="00407340">
      <w:pPr>
        <w:tabs>
          <w:tab w:val="left" w:pos="2160"/>
          <w:tab w:val="right" w:pos="5760"/>
          <w:tab w:val="left" w:pos="6030"/>
          <w:tab w:val="left" w:pos="8100"/>
          <w:tab w:val="right" w:pos="9720"/>
        </w:tabs>
        <w:jc w:val="center"/>
        <w:rPr>
          <w:b/>
          <w:color w:val="FF0000"/>
          <w:sz w:val="36"/>
        </w:rPr>
      </w:pPr>
      <w:r w:rsidRPr="00C44AD1">
        <w:rPr>
          <w:b/>
          <w:sz w:val="36"/>
        </w:rPr>
        <w:t xml:space="preserve">CONTRACT No. </w:t>
      </w:r>
      <w:r w:rsidR="00B004E8" w:rsidRPr="00C44AD1">
        <w:rPr>
          <w:b/>
          <w:sz w:val="36"/>
        </w:rPr>
        <w:t>1</w:t>
      </w:r>
      <w:r w:rsidR="009C5FA5" w:rsidRPr="00C44AD1">
        <w:rPr>
          <w:b/>
          <w:sz w:val="36"/>
        </w:rPr>
        <w:t>7</w:t>
      </w:r>
      <w:r w:rsidR="00C44AD1" w:rsidRPr="00C44AD1">
        <w:rPr>
          <w:b/>
          <w:sz w:val="36"/>
        </w:rPr>
        <w:t>90417</w:t>
      </w:r>
    </w:p>
    <w:p w14:paraId="03E7381B" w14:textId="77777777" w:rsidR="00407340" w:rsidRPr="009C5FA5" w:rsidRDefault="00407340" w:rsidP="00407340">
      <w:pPr>
        <w:tabs>
          <w:tab w:val="left" w:pos="2160"/>
          <w:tab w:val="right" w:pos="5760"/>
          <w:tab w:val="left" w:pos="6030"/>
          <w:tab w:val="left" w:pos="8100"/>
          <w:tab w:val="right" w:pos="9720"/>
        </w:tabs>
        <w:jc w:val="center"/>
        <w:rPr>
          <w:b/>
          <w:sz w:val="36"/>
        </w:rPr>
      </w:pPr>
    </w:p>
    <w:p w14:paraId="58600DD8" w14:textId="77777777" w:rsidR="00407340" w:rsidRPr="009C5FA5" w:rsidRDefault="00407340" w:rsidP="00407340">
      <w:pPr>
        <w:tabs>
          <w:tab w:val="left" w:pos="2160"/>
          <w:tab w:val="right" w:pos="5760"/>
          <w:tab w:val="left" w:pos="6030"/>
          <w:tab w:val="left" w:pos="8100"/>
          <w:tab w:val="right" w:pos="9720"/>
        </w:tabs>
        <w:jc w:val="center"/>
        <w:rPr>
          <w:b/>
          <w:sz w:val="36"/>
        </w:rPr>
      </w:pPr>
      <w:r w:rsidRPr="009C5FA5">
        <w:rPr>
          <w:b/>
          <w:sz w:val="36"/>
        </w:rPr>
        <w:t>LUMP SUM CONTRACT</w:t>
      </w:r>
    </w:p>
    <w:p w14:paraId="77FFED7C" w14:textId="77777777" w:rsidR="00407340" w:rsidRPr="009C5FA5" w:rsidRDefault="00407340" w:rsidP="00407340">
      <w:pPr>
        <w:tabs>
          <w:tab w:val="left" w:pos="2160"/>
          <w:tab w:val="right" w:pos="5760"/>
          <w:tab w:val="left" w:pos="6030"/>
          <w:tab w:val="left" w:pos="8100"/>
          <w:tab w:val="right" w:pos="9720"/>
        </w:tabs>
        <w:jc w:val="center"/>
        <w:rPr>
          <w:b/>
          <w:sz w:val="36"/>
        </w:rPr>
      </w:pPr>
    </w:p>
    <w:p w14:paraId="30469BF8" w14:textId="77777777" w:rsidR="00407340" w:rsidRPr="009C5FA5" w:rsidRDefault="00407340" w:rsidP="00407340">
      <w:pPr>
        <w:tabs>
          <w:tab w:val="left" w:pos="2160"/>
          <w:tab w:val="right" w:pos="5760"/>
          <w:tab w:val="left" w:pos="6030"/>
          <w:tab w:val="left" w:pos="8100"/>
          <w:tab w:val="right" w:pos="9720"/>
        </w:tabs>
        <w:jc w:val="center"/>
        <w:rPr>
          <w:sz w:val="36"/>
        </w:rPr>
      </w:pPr>
      <w:r w:rsidRPr="009C5FA5">
        <w:rPr>
          <w:sz w:val="36"/>
        </w:rPr>
        <w:t>for the</w:t>
      </w:r>
    </w:p>
    <w:p w14:paraId="1FDA3E8E" w14:textId="77777777" w:rsidR="00295469" w:rsidRPr="009C5FA5" w:rsidRDefault="00295469" w:rsidP="00407340">
      <w:pPr>
        <w:tabs>
          <w:tab w:val="left" w:pos="2160"/>
          <w:tab w:val="right" w:pos="5760"/>
          <w:tab w:val="left" w:pos="6030"/>
          <w:tab w:val="left" w:pos="8100"/>
          <w:tab w:val="right" w:pos="9720"/>
        </w:tabs>
        <w:jc w:val="center"/>
        <w:rPr>
          <w:sz w:val="36"/>
        </w:rPr>
      </w:pPr>
    </w:p>
    <w:p w14:paraId="129E8FAD" w14:textId="77777777" w:rsidR="00295469" w:rsidRPr="009C5FA5" w:rsidRDefault="00295469" w:rsidP="00407340">
      <w:pPr>
        <w:tabs>
          <w:tab w:val="left" w:pos="2160"/>
          <w:tab w:val="right" w:pos="5760"/>
          <w:tab w:val="left" w:pos="6030"/>
          <w:tab w:val="left" w:pos="8100"/>
          <w:tab w:val="right" w:pos="9720"/>
        </w:tabs>
        <w:jc w:val="center"/>
        <w:rPr>
          <w:sz w:val="36"/>
        </w:rPr>
      </w:pPr>
    </w:p>
    <w:p w14:paraId="430C3E0B" w14:textId="5C5CDCFB" w:rsidR="009C5FA5" w:rsidRPr="009C5FA5" w:rsidRDefault="000E4D21" w:rsidP="00375381">
      <w:pPr>
        <w:tabs>
          <w:tab w:val="left" w:pos="2160"/>
          <w:tab w:val="right" w:pos="5760"/>
          <w:tab w:val="left" w:pos="6030"/>
          <w:tab w:val="left" w:pos="8100"/>
          <w:tab w:val="right" w:pos="9720"/>
        </w:tabs>
        <w:jc w:val="center"/>
        <w:rPr>
          <w:b/>
          <w:sz w:val="48"/>
        </w:rPr>
      </w:pPr>
      <w:r w:rsidRPr="00C44AD1">
        <w:rPr>
          <w:b/>
          <w:sz w:val="48"/>
        </w:rPr>
        <w:t xml:space="preserve">SUPPLY OF </w:t>
      </w:r>
      <w:r w:rsidR="00C44AD1" w:rsidRPr="00C44AD1">
        <w:rPr>
          <w:b/>
          <w:sz w:val="48"/>
        </w:rPr>
        <w:t>PHOTOVOLTAIC MODULES</w:t>
      </w:r>
      <w:r w:rsidR="009C5FA5" w:rsidRPr="00C44AD1">
        <w:rPr>
          <w:b/>
          <w:sz w:val="48"/>
        </w:rPr>
        <w:t xml:space="preserve"> FOR EUGOWRA SOLAR FARM</w:t>
      </w:r>
    </w:p>
    <w:p w14:paraId="2B6B5874" w14:textId="77777777" w:rsidR="00407340" w:rsidRDefault="00407340" w:rsidP="00407340">
      <w:pPr>
        <w:tabs>
          <w:tab w:val="left" w:pos="2160"/>
          <w:tab w:val="right" w:pos="5760"/>
          <w:tab w:val="left" w:pos="6030"/>
          <w:tab w:val="left" w:pos="8100"/>
          <w:tab w:val="right" w:pos="9720"/>
        </w:tabs>
        <w:rPr>
          <w:b/>
          <w:sz w:val="36"/>
        </w:rPr>
      </w:pPr>
    </w:p>
    <w:p w14:paraId="502D29B7" w14:textId="77777777" w:rsidR="00407340" w:rsidRDefault="00407340" w:rsidP="00BF50F0">
      <w:pPr>
        <w:tabs>
          <w:tab w:val="left" w:pos="2160"/>
          <w:tab w:val="right" w:pos="5760"/>
          <w:tab w:val="left" w:pos="6030"/>
          <w:tab w:val="left" w:pos="8100"/>
          <w:tab w:val="right" w:pos="9720"/>
        </w:tabs>
        <w:rPr>
          <w:b/>
          <w:sz w:val="36"/>
        </w:rPr>
      </w:pPr>
    </w:p>
    <w:p w14:paraId="6FA62792" w14:textId="77777777" w:rsidR="00407340" w:rsidRDefault="00407340" w:rsidP="00407340">
      <w:pPr>
        <w:tabs>
          <w:tab w:val="left" w:pos="2160"/>
          <w:tab w:val="right" w:pos="5760"/>
          <w:tab w:val="left" w:pos="6030"/>
          <w:tab w:val="left" w:pos="8100"/>
          <w:tab w:val="right" w:pos="9720"/>
        </w:tabs>
        <w:rPr>
          <w:b/>
          <w:sz w:val="48"/>
        </w:rPr>
      </w:pPr>
    </w:p>
    <w:p w14:paraId="544900ED" w14:textId="77777777" w:rsidR="00407340" w:rsidRDefault="00407340" w:rsidP="00407340">
      <w:pPr>
        <w:pStyle w:val="Heading5"/>
        <w:rPr>
          <w:sz w:val="24"/>
        </w:rPr>
      </w:pPr>
      <w:r>
        <w:t>INFORMATION FOR TENDERERS</w:t>
      </w:r>
    </w:p>
    <w:p w14:paraId="0FB56BBA" w14:textId="77777777" w:rsidR="00407340" w:rsidRDefault="00407340" w:rsidP="00407340">
      <w:pPr>
        <w:tabs>
          <w:tab w:val="left" w:pos="2160"/>
          <w:tab w:val="right" w:pos="5760"/>
          <w:tab w:val="left" w:pos="6030"/>
          <w:tab w:val="left" w:pos="8100"/>
          <w:tab w:val="right" w:pos="9720"/>
        </w:tabs>
        <w:jc w:val="center"/>
        <w:rPr>
          <w:sz w:val="24"/>
        </w:rPr>
      </w:pPr>
    </w:p>
    <w:p w14:paraId="3DF27A10" w14:textId="77777777" w:rsidR="0086224F" w:rsidRDefault="0086224F" w:rsidP="00407340">
      <w:pPr>
        <w:tabs>
          <w:tab w:val="left" w:pos="2160"/>
          <w:tab w:val="right" w:pos="5760"/>
          <w:tab w:val="left" w:pos="6030"/>
          <w:tab w:val="left" w:pos="8100"/>
          <w:tab w:val="right" w:pos="9720"/>
        </w:tabs>
        <w:jc w:val="center"/>
        <w:rPr>
          <w:sz w:val="24"/>
        </w:rPr>
      </w:pPr>
    </w:p>
    <w:p w14:paraId="65CC5B87" w14:textId="77777777" w:rsidR="0086224F" w:rsidRDefault="0086224F" w:rsidP="0086224F">
      <w:pPr>
        <w:tabs>
          <w:tab w:val="left" w:pos="2160"/>
          <w:tab w:val="right" w:pos="5760"/>
          <w:tab w:val="left" w:pos="6030"/>
          <w:tab w:val="left" w:pos="8100"/>
          <w:tab w:val="right" w:pos="9720"/>
        </w:tabs>
        <w:rPr>
          <w:sz w:val="24"/>
        </w:rPr>
      </w:pPr>
    </w:p>
    <w:p w14:paraId="6BE042FA" w14:textId="77777777" w:rsidR="003B536C" w:rsidRDefault="003B536C" w:rsidP="0086224F">
      <w:pPr>
        <w:tabs>
          <w:tab w:val="left" w:pos="2160"/>
          <w:tab w:val="right" w:pos="5760"/>
          <w:tab w:val="left" w:pos="6030"/>
          <w:tab w:val="left" w:pos="8100"/>
          <w:tab w:val="right" w:pos="9720"/>
        </w:tabs>
        <w:rPr>
          <w:sz w:val="24"/>
        </w:rPr>
      </w:pPr>
    </w:p>
    <w:p w14:paraId="1576511B" w14:textId="77777777" w:rsidR="00407340" w:rsidRDefault="00407340" w:rsidP="00BF50F0">
      <w:pPr>
        <w:tabs>
          <w:tab w:val="left" w:pos="2160"/>
          <w:tab w:val="right" w:pos="5760"/>
          <w:tab w:val="left" w:pos="6030"/>
          <w:tab w:val="left" w:pos="8100"/>
          <w:tab w:val="right" w:pos="9720"/>
        </w:tabs>
        <w:rPr>
          <w:sz w:val="24"/>
        </w:rPr>
      </w:pPr>
    </w:p>
    <w:p w14:paraId="77123C04" w14:textId="77777777" w:rsidR="00407340" w:rsidRDefault="00407340" w:rsidP="00407340">
      <w:pPr>
        <w:tabs>
          <w:tab w:val="left" w:pos="2160"/>
          <w:tab w:val="right" w:pos="5760"/>
          <w:tab w:val="left" w:pos="6030"/>
          <w:tab w:val="left" w:pos="8100"/>
          <w:tab w:val="right" w:pos="9720"/>
        </w:tabs>
        <w:jc w:val="center"/>
        <w:rPr>
          <w:sz w:val="24"/>
        </w:rPr>
      </w:pPr>
    </w:p>
    <w:p w14:paraId="11956309" w14:textId="77777777" w:rsidR="00407340" w:rsidRPr="00DA7616" w:rsidRDefault="00407340" w:rsidP="00407340">
      <w:pPr>
        <w:tabs>
          <w:tab w:val="left" w:pos="2160"/>
          <w:tab w:val="right" w:pos="5760"/>
          <w:tab w:val="left" w:pos="6030"/>
          <w:tab w:val="left" w:pos="8100"/>
          <w:tab w:val="right" w:pos="9720"/>
        </w:tabs>
        <w:jc w:val="center"/>
        <w:rPr>
          <w:b/>
          <w:sz w:val="24"/>
        </w:rPr>
      </w:pPr>
      <w:r w:rsidRPr="00DA7616">
        <w:rPr>
          <w:b/>
          <w:sz w:val="24"/>
        </w:rPr>
        <w:t xml:space="preserve">PREPARED BY:  </w:t>
      </w:r>
    </w:p>
    <w:p w14:paraId="7CE5EB9A" w14:textId="08EE122A" w:rsidR="00407340" w:rsidRPr="00DA7616" w:rsidRDefault="00B004E8" w:rsidP="00407340">
      <w:pPr>
        <w:tabs>
          <w:tab w:val="left" w:pos="2160"/>
          <w:tab w:val="right" w:pos="5760"/>
          <w:tab w:val="left" w:pos="6030"/>
          <w:tab w:val="left" w:pos="8100"/>
          <w:tab w:val="right" w:pos="9720"/>
        </w:tabs>
        <w:jc w:val="center"/>
        <w:rPr>
          <w:b/>
          <w:sz w:val="24"/>
        </w:rPr>
      </w:pPr>
      <w:r w:rsidRPr="00DA7616">
        <w:rPr>
          <w:b/>
          <w:sz w:val="24"/>
        </w:rPr>
        <w:t>Cabonne Council</w:t>
      </w:r>
    </w:p>
    <w:p w14:paraId="1B8C80CA" w14:textId="0FC041DF" w:rsidR="00407340" w:rsidRPr="003B536C" w:rsidRDefault="00407340" w:rsidP="00407340">
      <w:pPr>
        <w:tabs>
          <w:tab w:val="left" w:pos="2160"/>
          <w:tab w:val="right" w:pos="5760"/>
          <w:tab w:val="left" w:pos="6030"/>
          <w:tab w:val="left" w:pos="8100"/>
          <w:tab w:val="right" w:pos="9720"/>
        </w:tabs>
        <w:jc w:val="center"/>
        <w:rPr>
          <w:b/>
          <w:sz w:val="24"/>
        </w:rPr>
      </w:pPr>
      <w:r w:rsidRPr="00DA7616">
        <w:rPr>
          <w:b/>
          <w:sz w:val="24"/>
        </w:rPr>
        <w:t xml:space="preserve">DATE: </w:t>
      </w:r>
      <w:r w:rsidR="00DA7616" w:rsidRPr="00DA7616">
        <w:rPr>
          <w:b/>
          <w:sz w:val="24"/>
        </w:rPr>
        <w:t>December</w:t>
      </w:r>
      <w:r w:rsidR="000100D3" w:rsidRPr="00DA7616">
        <w:rPr>
          <w:b/>
          <w:sz w:val="24"/>
        </w:rPr>
        <w:t xml:space="preserve"> </w:t>
      </w:r>
      <w:r w:rsidR="00AC4478" w:rsidRPr="00DA7616">
        <w:rPr>
          <w:b/>
          <w:sz w:val="24"/>
        </w:rPr>
        <w:t>20</w:t>
      </w:r>
      <w:r w:rsidR="009E38B8" w:rsidRPr="00DA7616">
        <w:rPr>
          <w:b/>
          <w:sz w:val="24"/>
        </w:rPr>
        <w:t>2</w:t>
      </w:r>
      <w:r w:rsidR="00C4639A" w:rsidRPr="00DA7616">
        <w:rPr>
          <w:b/>
          <w:sz w:val="24"/>
        </w:rPr>
        <w:t>4</w:t>
      </w:r>
    </w:p>
    <w:p w14:paraId="78357303" w14:textId="77777777" w:rsidR="00407340" w:rsidRDefault="00407340" w:rsidP="00407340">
      <w:pPr>
        <w:tabs>
          <w:tab w:val="left" w:pos="2160"/>
          <w:tab w:val="right" w:pos="5760"/>
          <w:tab w:val="left" w:pos="6030"/>
          <w:tab w:val="left" w:pos="8100"/>
          <w:tab w:val="right" w:pos="9720"/>
        </w:tabs>
        <w:jc w:val="center"/>
        <w:rPr>
          <w:b/>
          <w:sz w:val="24"/>
        </w:rPr>
      </w:pPr>
    </w:p>
    <w:p w14:paraId="358A2BAF" w14:textId="77777777" w:rsidR="003E21B7" w:rsidRDefault="003E21B7" w:rsidP="00407340">
      <w:pPr>
        <w:tabs>
          <w:tab w:val="left" w:pos="2160"/>
          <w:tab w:val="right" w:pos="5760"/>
          <w:tab w:val="left" w:pos="6030"/>
          <w:tab w:val="left" w:pos="8100"/>
          <w:tab w:val="right" w:pos="9720"/>
        </w:tabs>
        <w:jc w:val="center"/>
        <w:rPr>
          <w:b/>
          <w:sz w:val="24"/>
        </w:rPr>
      </w:pPr>
    </w:p>
    <w:p w14:paraId="10BA9A24" w14:textId="3D953FEC" w:rsidR="003E21B7" w:rsidRDefault="00DC6BB6" w:rsidP="00407340">
      <w:pPr>
        <w:tabs>
          <w:tab w:val="left" w:pos="2160"/>
          <w:tab w:val="right" w:pos="5760"/>
          <w:tab w:val="left" w:pos="6030"/>
          <w:tab w:val="left" w:pos="8100"/>
          <w:tab w:val="right" w:pos="9720"/>
        </w:tabs>
        <w:jc w:val="center"/>
        <w:rPr>
          <w:b/>
          <w:sz w:val="24"/>
        </w:rPr>
      </w:pPr>
      <w:r>
        <w:rPr>
          <w:b/>
          <w:sz w:val="24"/>
        </w:rPr>
        <w:br w:type="page"/>
      </w:r>
    </w:p>
    <w:p w14:paraId="61B80814" w14:textId="77777777" w:rsidR="003E21B7" w:rsidRPr="003B536C" w:rsidRDefault="003E21B7" w:rsidP="00407340">
      <w:pPr>
        <w:tabs>
          <w:tab w:val="left" w:pos="2160"/>
          <w:tab w:val="right" w:pos="5760"/>
          <w:tab w:val="left" w:pos="6030"/>
          <w:tab w:val="left" w:pos="8100"/>
          <w:tab w:val="right" w:pos="9720"/>
        </w:tabs>
        <w:jc w:val="center"/>
        <w:rPr>
          <w:b/>
          <w:sz w:val="24"/>
        </w:rPr>
      </w:pPr>
    </w:p>
    <w:p w14:paraId="6C1ADF86" w14:textId="77777777" w:rsidR="00407340" w:rsidRDefault="00407340" w:rsidP="00407340"/>
    <w:p w14:paraId="5DFE05F9" w14:textId="77777777" w:rsidR="000100D3" w:rsidRDefault="000100D3" w:rsidP="00407340"/>
    <w:p w14:paraId="753809AE" w14:textId="77777777" w:rsidR="000100D3" w:rsidRDefault="000100D3" w:rsidP="00407340"/>
    <w:p w14:paraId="01D84B74" w14:textId="77777777" w:rsidR="00407340" w:rsidRDefault="00407340" w:rsidP="00407340">
      <w:pPr>
        <w:tabs>
          <w:tab w:val="center" w:pos="4873"/>
        </w:tabs>
      </w:pPr>
      <w:r>
        <w:rPr>
          <w:b/>
          <w:spacing w:val="-3"/>
          <w:sz w:val="24"/>
        </w:rPr>
        <w:tab/>
        <w:t>CONTENTS</w:t>
      </w:r>
    </w:p>
    <w:p w14:paraId="61D362B3" w14:textId="77777777" w:rsidR="00407340" w:rsidRDefault="00407340" w:rsidP="00407340">
      <w:pPr>
        <w:tabs>
          <w:tab w:val="left" w:pos="-720"/>
        </w:tabs>
      </w:pPr>
    </w:p>
    <w:p w14:paraId="057E6AC3" w14:textId="77777777" w:rsidR="00407340" w:rsidRDefault="00407340" w:rsidP="00407340">
      <w:pPr>
        <w:tabs>
          <w:tab w:val="right" w:pos="9746"/>
        </w:tabs>
      </w:pPr>
      <w:r>
        <w:tab/>
        <w:t>PAGE</w:t>
      </w:r>
    </w:p>
    <w:p w14:paraId="5DD27D60" w14:textId="77777777" w:rsidR="00407340" w:rsidRDefault="00407340" w:rsidP="00407340">
      <w:pPr>
        <w:tabs>
          <w:tab w:val="left" w:pos="-720"/>
        </w:tabs>
      </w:pPr>
    </w:p>
    <w:p w14:paraId="3F8BFFE6" w14:textId="0C2FC8B0" w:rsidR="007606C2" w:rsidRDefault="00407340">
      <w:pPr>
        <w:pStyle w:val="TOC2"/>
        <w:rPr>
          <w:rFonts w:ascii="Calibri" w:hAnsi="Calibri"/>
          <w:noProof/>
          <w:sz w:val="22"/>
          <w:szCs w:val="22"/>
          <w:lang w:eastAsia="en-AU"/>
        </w:rPr>
      </w:pPr>
      <w:r>
        <w:fldChar w:fldCharType="begin"/>
      </w:r>
      <w:r>
        <w:instrText xml:space="preserve"> TOC \o "1-3" </w:instrText>
      </w:r>
      <w:r>
        <w:fldChar w:fldCharType="separate"/>
      </w:r>
      <w:r w:rsidR="007606C2">
        <w:rPr>
          <w:noProof/>
        </w:rPr>
        <w:t>1</w:t>
      </w:r>
      <w:r w:rsidR="007606C2">
        <w:rPr>
          <w:rFonts w:ascii="Calibri" w:hAnsi="Calibri"/>
          <w:noProof/>
          <w:sz w:val="22"/>
          <w:szCs w:val="22"/>
          <w:lang w:eastAsia="en-AU"/>
        </w:rPr>
        <w:tab/>
      </w:r>
      <w:r w:rsidR="007606C2">
        <w:rPr>
          <w:noProof/>
        </w:rPr>
        <w:t>PROJECT IDENTIFICATION AND DESCRIPTION</w:t>
      </w:r>
      <w:r w:rsidR="007606C2">
        <w:rPr>
          <w:noProof/>
        </w:rPr>
        <w:tab/>
      </w:r>
      <w:r w:rsidR="009C5FA5">
        <w:rPr>
          <w:noProof/>
        </w:rPr>
        <w:t>3</w:t>
      </w:r>
    </w:p>
    <w:p w14:paraId="78E4ED1F" w14:textId="539A96B5" w:rsidR="007606C2" w:rsidRDefault="007606C2">
      <w:pPr>
        <w:pStyle w:val="TOC2"/>
        <w:rPr>
          <w:rFonts w:ascii="Calibri" w:hAnsi="Calibri"/>
          <w:noProof/>
          <w:sz w:val="22"/>
          <w:szCs w:val="22"/>
          <w:lang w:eastAsia="en-AU"/>
        </w:rPr>
      </w:pPr>
      <w:r>
        <w:rPr>
          <w:noProof/>
        </w:rPr>
        <w:t>2</w:t>
      </w:r>
      <w:r>
        <w:rPr>
          <w:rFonts w:ascii="Calibri" w:hAnsi="Calibri"/>
          <w:noProof/>
          <w:sz w:val="22"/>
          <w:szCs w:val="22"/>
          <w:lang w:eastAsia="en-AU"/>
        </w:rPr>
        <w:tab/>
      </w:r>
      <w:r>
        <w:rPr>
          <w:noProof/>
        </w:rPr>
        <w:t>RELEVANT DOCUMENTS</w:t>
      </w:r>
      <w:r>
        <w:rPr>
          <w:noProof/>
        </w:rPr>
        <w:tab/>
      </w:r>
      <w:r w:rsidR="009C5FA5">
        <w:rPr>
          <w:noProof/>
        </w:rPr>
        <w:t>3</w:t>
      </w:r>
    </w:p>
    <w:p w14:paraId="0169C4E9" w14:textId="17F0660E" w:rsidR="007606C2" w:rsidRDefault="007606C2">
      <w:pPr>
        <w:pStyle w:val="TOC2"/>
        <w:rPr>
          <w:rFonts w:ascii="Calibri" w:hAnsi="Calibri"/>
          <w:noProof/>
          <w:sz w:val="22"/>
          <w:szCs w:val="22"/>
          <w:lang w:eastAsia="en-AU"/>
        </w:rPr>
      </w:pPr>
      <w:r>
        <w:rPr>
          <w:noProof/>
        </w:rPr>
        <w:t>3</w:t>
      </w:r>
      <w:r>
        <w:rPr>
          <w:rFonts w:ascii="Calibri" w:hAnsi="Calibri"/>
          <w:noProof/>
          <w:sz w:val="22"/>
          <w:szCs w:val="22"/>
          <w:lang w:eastAsia="en-AU"/>
        </w:rPr>
        <w:tab/>
      </w:r>
      <w:r>
        <w:rPr>
          <w:noProof/>
        </w:rPr>
        <w:t>TENDERING METHOD</w:t>
      </w:r>
      <w:r>
        <w:rPr>
          <w:noProof/>
        </w:rPr>
        <w:tab/>
      </w:r>
      <w:r w:rsidR="009C5FA5">
        <w:rPr>
          <w:noProof/>
        </w:rPr>
        <w:t>3</w:t>
      </w:r>
    </w:p>
    <w:p w14:paraId="7CEC65C6" w14:textId="05B2B724" w:rsidR="007606C2" w:rsidRDefault="007606C2" w:rsidP="0049245E">
      <w:pPr>
        <w:pStyle w:val="TOC2"/>
        <w:rPr>
          <w:rFonts w:ascii="Calibri" w:hAnsi="Calibri"/>
          <w:noProof/>
          <w:sz w:val="22"/>
          <w:szCs w:val="22"/>
          <w:lang w:eastAsia="en-AU"/>
        </w:rPr>
      </w:pPr>
      <w:r>
        <w:rPr>
          <w:noProof/>
        </w:rPr>
        <w:t>4</w:t>
      </w:r>
      <w:r>
        <w:rPr>
          <w:rFonts w:ascii="Calibri" w:hAnsi="Calibri"/>
          <w:noProof/>
          <w:sz w:val="22"/>
          <w:szCs w:val="22"/>
          <w:lang w:eastAsia="en-AU"/>
        </w:rPr>
        <w:tab/>
      </w:r>
      <w:r>
        <w:rPr>
          <w:noProof/>
        </w:rPr>
        <w:t>COUNCIL’S CONTACT PERSON</w:t>
      </w:r>
      <w:r>
        <w:rPr>
          <w:noProof/>
        </w:rPr>
        <w:tab/>
      </w:r>
      <w:r w:rsidR="009C5FA5">
        <w:rPr>
          <w:noProof/>
        </w:rPr>
        <w:t>4</w:t>
      </w:r>
    </w:p>
    <w:p w14:paraId="140952B8" w14:textId="11FC93EB" w:rsidR="007606C2" w:rsidRDefault="0049245E">
      <w:pPr>
        <w:pStyle w:val="TOC2"/>
        <w:rPr>
          <w:rFonts w:ascii="Calibri" w:hAnsi="Calibri"/>
          <w:noProof/>
          <w:sz w:val="22"/>
          <w:szCs w:val="22"/>
          <w:lang w:eastAsia="en-AU"/>
        </w:rPr>
      </w:pPr>
      <w:r>
        <w:rPr>
          <w:noProof/>
        </w:rPr>
        <w:t>5</w:t>
      </w:r>
      <w:r w:rsidR="007606C2">
        <w:rPr>
          <w:rFonts w:ascii="Calibri" w:hAnsi="Calibri"/>
          <w:noProof/>
          <w:sz w:val="22"/>
          <w:szCs w:val="22"/>
          <w:lang w:eastAsia="en-AU"/>
        </w:rPr>
        <w:tab/>
      </w:r>
      <w:r w:rsidR="007606C2">
        <w:rPr>
          <w:noProof/>
        </w:rPr>
        <w:t>TENDER LODGEMENT REQUIREMENTS</w:t>
      </w:r>
      <w:r w:rsidR="007606C2">
        <w:rPr>
          <w:noProof/>
        </w:rPr>
        <w:tab/>
      </w:r>
      <w:r w:rsidR="009C5FA5">
        <w:rPr>
          <w:noProof/>
        </w:rPr>
        <w:t>4</w:t>
      </w:r>
    </w:p>
    <w:p w14:paraId="1A4EAD56" w14:textId="44B72500" w:rsidR="00407340" w:rsidRDefault="00407340" w:rsidP="00407340">
      <w:pPr>
        <w:tabs>
          <w:tab w:val="left" w:pos="-720"/>
        </w:tabs>
      </w:pPr>
      <w:r>
        <w:fldChar w:fldCharType="end"/>
      </w:r>
    </w:p>
    <w:p w14:paraId="575C878B" w14:textId="77777777" w:rsidR="008F3D18" w:rsidRDefault="008F3D18" w:rsidP="008F3D18">
      <w:pPr>
        <w:tabs>
          <w:tab w:val="left" w:pos="8445"/>
        </w:tabs>
        <w:rPr>
          <w:sz w:val="60"/>
        </w:rPr>
      </w:pPr>
      <w:r>
        <w:rPr>
          <w:sz w:val="60"/>
        </w:rPr>
        <w:tab/>
      </w:r>
    </w:p>
    <w:p w14:paraId="13C8CE65" w14:textId="77777777" w:rsidR="008F3D18" w:rsidRDefault="008F3D18" w:rsidP="008F3D18">
      <w:pPr>
        <w:rPr>
          <w:sz w:val="60"/>
        </w:rPr>
      </w:pPr>
    </w:p>
    <w:p w14:paraId="4EFC660E" w14:textId="77777777" w:rsidR="00A05EB4" w:rsidRPr="00A05EB4" w:rsidRDefault="00A05EB4" w:rsidP="00A05EB4">
      <w:pPr>
        <w:rPr>
          <w:sz w:val="60"/>
        </w:rPr>
      </w:pPr>
    </w:p>
    <w:p w14:paraId="20293FF2" w14:textId="77777777" w:rsidR="00A05EB4" w:rsidRPr="00A05EB4" w:rsidRDefault="00A05EB4" w:rsidP="00A05EB4">
      <w:pPr>
        <w:rPr>
          <w:sz w:val="60"/>
        </w:rPr>
      </w:pPr>
    </w:p>
    <w:p w14:paraId="79F88C02" w14:textId="77777777" w:rsidR="00A05EB4" w:rsidRPr="00A05EB4" w:rsidRDefault="00A05EB4" w:rsidP="00A05EB4">
      <w:pPr>
        <w:rPr>
          <w:sz w:val="60"/>
        </w:rPr>
      </w:pPr>
    </w:p>
    <w:p w14:paraId="1EAF9125" w14:textId="77777777" w:rsidR="00A05EB4" w:rsidRPr="00A05EB4" w:rsidRDefault="00A05EB4" w:rsidP="00A05EB4">
      <w:pPr>
        <w:rPr>
          <w:sz w:val="60"/>
        </w:rPr>
      </w:pPr>
    </w:p>
    <w:p w14:paraId="0A690DDE" w14:textId="77777777" w:rsidR="00A05EB4" w:rsidRPr="00A05EB4" w:rsidRDefault="00A05EB4" w:rsidP="00A05EB4">
      <w:pPr>
        <w:rPr>
          <w:sz w:val="60"/>
        </w:rPr>
      </w:pPr>
    </w:p>
    <w:p w14:paraId="3AA35611" w14:textId="77777777" w:rsidR="00A05EB4" w:rsidRPr="00A05EB4" w:rsidRDefault="00A05EB4" w:rsidP="00A05EB4">
      <w:pPr>
        <w:rPr>
          <w:sz w:val="60"/>
        </w:rPr>
      </w:pPr>
    </w:p>
    <w:p w14:paraId="022D0EA6" w14:textId="77777777" w:rsidR="00A05EB4" w:rsidRPr="00A05EB4" w:rsidRDefault="00A05EB4" w:rsidP="00A05EB4">
      <w:pPr>
        <w:rPr>
          <w:sz w:val="60"/>
        </w:rPr>
      </w:pPr>
    </w:p>
    <w:p w14:paraId="75A6F758" w14:textId="77777777" w:rsidR="00A05EB4" w:rsidRPr="00A05EB4" w:rsidRDefault="00A05EB4" w:rsidP="00A05EB4">
      <w:pPr>
        <w:rPr>
          <w:sz w:val="60"/>
        </w:rPr>
      </w:pPr>
    </w:p>
    <w:p w14:paraId="4596D862" w14:textId="77777777" w:rsidR="00A05EB4" w:rsidRPr="00A05EB4" w:rsidRDefault="00A05EB4" w:rsidP="00A05EB4">
      <w:pPr>
        <w:rPr>
          <w:sz w:val="60"/>
        </w:rPr>
      </w:pPr>
    </w:p>
    <w:p w14:paraId="31AFD0FE" w14:textId="77777777" w:rsidR="00A05EB4" w:rsidRPr="00A05EB4" w:rsidRDefault="00A05EB4" w:rsidP="00A05EB4">
      <w:pPr>
        <w:rPr>
          <w:sz w:val="60"/>
        </w:rPr>
      </w:pPr>
    </w:p>
    <w:p w14:paraId="0ADDDC99" w14:textId="7C6498F8" w:rsidR="00A05EB4" w:rsidRPr="00A05EB4" w:rsidRDefault="00A05EB4" w:rsidP="00A05EB4">
      <w:pPr>
        <w:tabs>
          <w:tab w:val="left" w:pos="1380"/>
        </w:tabs>
        <w:rPr>
          <w:sz w:val="60"/>
        </w:rPr>
      </w:pPr>
      <w:r>
        <w:rPr>
          <w:sz w:val="60"/>
        </w:rPr>
        <w:tab/>
      </w:r>
    </w:p>
    <w:p w14:paraId="19A2A593" w14:textId="77777777" w:rsidR="00D778A2" w:rsidRDefault="00D778A2" w:rsidP="00407340">
      <w:pPr>
        <w:pStyle w:val="Title2"/>
      </w:pPr>
    </w:p>
    <w:p w14:paraId="46AA2115" w14:textId="77777777" w:rsidR="00407340" w:rsidRDefault="00407340" w:rsidP="00407340">
      <w:pPr>
        <w:pStyle w:val="Title2"/>
      </w:pPr>
      <w:r>
        <w:t>INFORMATION FOR TENDERERS</w:t>
      </w:r>
    </w:p>
    <w:p w14:paraId="07C40264" w14:textId="77777777" w:rsidR="00407340" w:rsidRDefault="00407340" w:rsidP="00407340">
      <w:pPr>
        <w:pStyle w:val="MainText"/>
        <w:jc w:val="center"/>
        <w:rPr>
          <w:b/>
        </w:rPr>
      </w:pPr>
      <w:r>
        <w:rPr>
          <w:b/>
        </w:rPr>
        <w:t>GENERAL</w:t>
      </w:r>
    </w:p>
    <w:p w14:paraId="059C6F0E" w14:textId="77777777" w:rsidR="00407340" w:rsidRPr="00D47897" w:rsidRDefault="00407340" w:rsidP="00407340">
      <w:pPr>
        <w:pStyle w:val="Heading2"/>
        <w:rPr>
          <w:rFonts w:cs="Arial"/>
          <w:i/>
        </w:rPr>
      </w:pPr>
      <w:bookmarkStart w:id="0" w:name="_Toc130549301"/>
      <w:r w:rsidRPr="00D47897">
        <w:rPr>
          <w:rFonts w:cs="Arial"/>
        </w:rPr>
        <w:t>1</w:t>
      </w:r>
      <w:r w:rsidRPr="00D47897">
        <w:rPr>
          <w:rFonts w:cs="Arial"/>
        </w:rPr>
        <w:tab/>
        <w:t>PROJECT IDENTIFICATION AND DESCRIPTION</w:t>
      </w:r>
      <w:bookmarkEnd w:id="0"/>
    </w:p>
    <w:p w14:paraId="65F50665" w14:textId="7930F0CE" w:rsidR="009C5FA5" w:rsidRDefault="00407340" w:rsidP="002C68DE">
      <w:pPr>
        <w:pStyle w:val="MainText"/>
        <w:rPr>
          <w:rFonts w:cs="Arial"/>
          <w:iCs/>
        </w:rPr>
      </w:pPr>
      <w:bookmarkStart w:id="1" w:name="OLE_LINK3"/>
      <w:r w:rsidRPr="00D47897">
        <w:rPr>
          <w:rFonts w:cs="Arial"/>
          <w:iCs/>
        </w:rPr>
        <w:t>This tende</w:t>
      </w:r>
      <w:r w:rsidRPr="00C44AD1">
        <w:rPr>
          <w:rFonts w:cs="Arial"/>
          <w:iCs/>
        </w:rPr>
        <w:t>r is for C</w:t>
      </w:r>
      <w:r w:rsidR="00296DB1" w:rsidRPr="00C44AD1">
        <w:rPr>
          <w:rFonts w:cs="Arial"/>
          <w:iCs/>
        </w:rPr>
        <w:t xml:space="preserve">ontract </w:t>
      </w:r>
      <w:r w:rsidR="00B004E8" w:rsidRPr="00C44AD1">
        <w:rPr>
          <w:rFonts w:cs="Arial"/>
        </w:rPr>
        <w:t>1</w:t>
      </w:r>
      <w:r w:rsidR="009C5FA5" w:rsidRPr="00C44AD1">
        <w:rPr>
          <w:rFonts w:cs="Arial"/>
        </w:rPr>
        <w:t>7</w:t>
      </w:r>
      <w:r w:rsidR="00E00EA5" w:rsidRPr="00C44AD1">
        <w:rPr>
          <w:rFonts w:cs="Arial"/>
        </w:rPr>
        <w:t>90417</w:t>
      </w:r>
      <w:r w:rsidR="0090591F" w:rsidRPr="00C44AD1">
        <w:rPr>
          <w:rFonts w:cs="Arial"/>
          <w:iCs/>
        </w:rPr>
        <w:t xml:space="preserve">– </w:t>
      </w:r>
      <w:bookmarkEnd w:id="1"/>
      <w:r w:rsidR="006166AB" w:rsidRPr="00C44AD1">
        <w:rPr>
          <w:rFonts w:cs="Arial"/>
          <w:iCs/>
        </w:rPr>
        <w:t xml:space="preserve">SUPPLY OF </w:t>
      </w:r>
      <w:r w:rsidR="00C44AD1" w:rsidRPr="00C44AD1">
        <w:rPr>
          <w:rFonts w:cs="Arial"/>
          <w:iCs/>
        </w:rPr>
        <w:t>PHOTOVOLTAIC MODULES</w:t>
      </w:r>
      <w:r w:rsidR="009C5FA5" w:rsidRPr="00C44AD1">
        <w:rPr>
          <w:rFonts w:cs="Arial"/>
          <w:iCs/>
        </w:rPr>
        <w:t xml:space="preserve"> FOR EUGOWRA SOLAR FARM.</w:t>
      </w:r>
    </w:p>
    <w:p w14:paraId="55B3A9F6" w14:textId="514C46FA" w:rsidR="00407340" w:rsidRPr="00D47897" w:rsidRDefault="0005274E" w:rsidP="002C68DE">
      <w:pPr>
        <w:pStyle w:val="MainText"/>
        <w:rPr>
          <w:rFonts w:cs="Arial"/>
          <w:iCs/>
        </w:rPr>
      </w:pPr>
      <w:r w:rsidRPr="00D47897">
        <w:rPr>
          <w:rFonts w:cs="Arial"/>
          <w:iCs/>
        </w:rPr>
        <w:t xml:space="preserve">The contract will be a </w:t>
      </w:r>
      <w:r w:rsidR="0095609F" w:rsidRPr="00D47897">
        <w:rPr>
          <w:rFonts w:cs="Arial"/>
          <w:iCs/>
        </w:rPr>
        <w:t xml:space="preserve">Lump Sum utilising </w:t>
      </w:r>
      <w:r w:rsidR="00615EBD">
        <w:rPr>
          <w:rFonts w:cs="Arial"/>
          <w:iCs/>
        </w:rPr>
        <w:t>AS</w:t>
      </w:r>
      <w:r w:rsidR="006166AB">
        <w:rPr>
          <w:rFonts w:cs="Arial"/>
          <w:iCs/>
        </w:rPr>
        <w:t>/NZS 4911-2003</w:t>
      </w:r>
      <w:r w:rsidRPr="00D47897">
        <w:rPr>
          <w:rFonts w:cs="Arial"/>
          <w:iCs/>
        </w:rPr>
        <w:t xml:space="preserve"> form of contract</w:t>
      </w:r>
      <w:r w:rsidR="0095609F" w:rsidRPr="00D47897">
        <w:rPr>
          <w:rFonts w:cs="Arial"/>
          <w:iCs/>
        </w:rPr>
        <w:t>.</w:t>
      </w:r>
      <w:r w:rsidR="00336C58" w:rsidRPr="00D47897">
        <w:rPr>
          <w:rFonts w:cs="Arial"/>
          <w:iCs/>
        </w:rPr>
        <w:t xml:space="preserve">   </w:t>
      </w:r>
    </w:p>
    <w:p w14:paraId="43CF4689" w14:textId="77777777" w:rsidR="00407340" w:rsidRPr="00D47897" w:rsidRDefault="00407340" w:rsidP="00407340">
      <w:pPr>
        <w:pStyle w:val="Heading2"/>
        <w:keepLines/>
        <w:spacing w:before="120"/>
        <w:rPr>
          <w:rFonts w:cs="Arial"/>
        </w:rPr>
      </w:pPr>
      <w:bookmarkStart w:id="2" w:name="_Toc130549302"/>
      <w:r w:rsidRPr="00D47897">
        <w:rPr>
          <w:rFonts w:cs="Arial"/>
        </w:rPr>
        <w:t>2</w:t>
      </w:r>
      <w:r w:rsidRPr="00D47897">
        <w:rPr>
          <w:rFonts w:cs="Arial"/>
        </w:rPr>
        <w:tab/>
        <w:t>RELEVANT DOCUMENTS</w:t>
      </w:r>
      <w:bookmarkEnd w:id="2"/>
    </w:p>
    <w:p w14:paraId="01D1D382" w14:textId="77777777" w:rsidR="00407340" w:rsidRPr="00D47897" w:rsidRDefault="00407340" w:rsidP="00407340">
      <w:pPr>
        <w:pStyle w:val="MainText"/>
        <w:keepNext/>
        <w:keepLines/>
        <w:ind w:left="990" w:hanging="990"/>
        <w:rPr>
          <w:rFonts w:cs="Arial"/>
        </w:rPr>
      </w:pPr>
      <w:r w:rsidRPr="00D47897">
        <w:rPr>
          <w:rFonts w:cs="Arial"/>
        </w:rPr>
        <w:t>(a)</w:t>
      </w:r>
      <w:r w:rsidRPr="00D47897">
        <w:rPr>
          <w:rFonts w:cs="Arial"/>
        </w:rPr>
        <w:tab/>
        <w:t>The Contract Documents for this project are:</w:t>
      </w:r>
    </w:p>
    <w:p w14:paraId="006CDFF2" w14:textId="373306EB" w:rsidR="00313EDA" w:rsidRDefault="00313EDA" w:rsidP="00544AF9">
      <w:pPr>
        <w:pStyle w:val="Sub-paragraph"/>
        <w:numPr>
          <w:ilvl w:val="0"/>
          <w:numId w:val="0"/>
        </w:numPr>
        <w:rPr>
          <w:rFonts w:ascii="Arial" w:hAnsi="Arial" w:cs="Arial"/>
          <w:b/>
          <w:bCs/>
        </w:rPr>
      </w:pPr>
    </w:p>
    <w:p w14:paraId="6EA47E57" w14:textId="3A4E8A21" w:rsidR="00313EDA" w:rsidRPr="00E00EA5" w:rsidRDefault="00313EDA" w:rsidP="00BF4083">
      <w:pPr>
        <w:pStyle w:val="Sub-paragraph"/>
        <w:numPr>
          <w:ilvl w:val="0"/>
          <w:numId w:val="1"/>
        </w:numPr>
        <w:rPr>
          <w:rFonts w:ascii="Arial" w:hAnsi="Arial" w:cs="Arial"/>
          <w:b/>
          <w:bCs/>
        </w:rPr>
      </w:pPr>
      <w:r w:rsidRPr="00E00EA5">
        <w:rPr>
          <w:rFonts w:ascii="Arial" w:hAnsi="Arial" w:cs="Arial"/>
          <w:b/>
          <w:bCs/>
        </w:rPr>
        <w:t>Tender form and Schedules</w:t>
      </w:r>
    </w:p>
    <w:p w14:paraId="3DAB0757" w14:textId="28784651" w:rsidR="00313EDA" w:rsidRPr="00E00EA5" w:rsidRDefault="002A185F" w:rsidP="009C5FA5">
      <w:pPr>
        <w:pStyle w:val="Sub-paragraph"/>
        <w:numPr>
          <w:ilvl w:val="0"/>
          <w:numId w:val="1"/>
        </w:numPr>
        <w:rPr>
          <w:rFonts w:ascii="Arial" w:hAnsi="Arial" w:cs="Arial"/>
          <w:b/>
          <w:bCs/>
        </w:rPr>
      </w:pPr>
      <w:r w:rsidRPr="00E00EA5">
        <w:rPr>
          <w:rFonts w:ascii="Arial" w:hAnsi="Arial" w:cs="Arial"/>
          <w:b/>
          <w:bCs/>
        </w:rPr>
        <w:t>General Conditions of Contract (</w:t>
      </w:r>
      <w:r w:rsidR="00AE63E5" w:rsidRPr="00E00EA5">
        <w:rPr>
          <w:rFonts w:ascii="Arial" w:hAnsi="Arial" w:cs="Arial"/>
          <w:b/>
          <w:bCs/>
        </w:rPr>
        <w:t>AS/NZS4911-2003</w:t>
      </w:r>
      <w:r w:rsidRPr="00E00EA5">
        <w:rPr>
          <w:rFonts w:ascii="Arial" w:hAnsi="Arial" w:cs="Arial"/>
          <w:b/>
          <w:bCs/>
        </w:rPr>
        <w:t>)</w:t>
      </w:r>
    </w:p>
    <w:p w14:paraId="37009F40" w14:textId="68B6000F" w:rsidR="008266AF" w:rsidRPr="00E00EA5" w:rsidRDefault="008266AF" w:rsidP="00BF4083">
      <w:pPr>
        <w:pStyle w:val="Sub-paragraph"/>
        <w:numPr>
          <w:ilvl w:val="0"/>
          <w:numId w:val="1"/>
        </w:numPr>
        <w:rPr>
          <w:rFonts w:ascii="Arial" w:hAnsi="Arial" w:cs="Arial"/>
          <w:b/>
          <w:bCs/>
        </w:rPr>
      </w:pPr>
      <w:r w:rsidRPr="00E00EA5">
        <w:rPr>
          <w:rFonts w:ascii="Arial" w:hAnsi="Arial" w:cs="Arial"/>
          <w:b/>
          <w:bCs/>
        </w:rPr>
        <w:t>Technical Brief</w:t>
      </w:r>
    </w:p>
    <w:p w14:paraId="191A062D" w14:textId="1E92F5AF" w:rsidR="00AE63E5" w:rsidRPr="00922A41" w:rsidRDefault="00AE63E5" w:rsidP="00AE63E5">
      <w:pPr>
        <w:pStyle w:val="Sub-paragraph"/>
        <w:numPr>
          <w:ilvl w:val="0"/>
          <w:numId w:val="1"/>
        </w:numPr>
        <w:rPr>
          <w:rFonts w:ascii="Arial" w:hAnsi="Arial" w:cs="Arial"/>
          <w:b/>
          <w:bCs/>
        </w:rPr>
      </w:pPr>
      <w:r w:rsidRPr="00922A41">
        <w:rPr>
          <w:rFonts w:ascii="Arial" w:hAnsi="Arial" w:cs="Arial"/>
          <w:b/>
          <w:bCs/>
        </w:rPr>
        <w:t>Preliminary site layout</w:t>
      </w:r>
    </w:p>
    <w:p w14:paraId="327F91F6" w14:textId="6E2E4342" w:rsidR="009347E3" w:rsidRPr="00CF21CB" w:rsidRDefault="00620C63" w:rsidP="00CF21CB">
      <w:pPr>
        <w:pStyle w:val="Sub-paragraph"/>
        <w:numPr>
          <w:ilvl w:val="0"/>
          <w:numId w:val="0"/>
        </w:numPr>
        <w:rPr>
          <w:rFonts w:ascii="Arial" w:hAnsi="Arial" w:cs="Arial"/>
          <w:color w:val="242424"/>
        </w:rPr>
      </w:pPr>
      <w:r w:rsidRPr="00620C63">
        <w:rPr>
          <w:rFonts w:ascii="Arial" w:hAnsi="Arial" w:cs="Arial"/>
          <w:color w:val="242424"/>
        </w:rPr>
        <w:t xml:space="preserve"> </w:t>
      </w:r>
    </w:p>
    <w:p w14:paraId="44C4C88B" w14:textId="6249015E" w:rsidR="00407340" w:rsidRPr="00D47897" w:rsidRDefault="00C34B0C" w:rsidP="009347E3">
      <w:pPr>
        <w:pStyle w:val="NormalWeb"/>
        <w:shd w:val="clear" w:color="auto" w:fill="FFFFFF"/>
        <w:spacing w:before="0" w:beforeAutospacing="0" w:after="0" w:afterAutospacing="0"/>
        <w:rPr>
          <w:rFonts w:ascii="Arial" w:hAnsi="Arial" w:cs="Arial"/>
          <w:b/>
        </w:rPr>
      </w:pPr>
      <w:r w:rsidRPr="00D47897">
        <w:rPr>
          <w:rFonts w:ascii="Arial" w:hAnsi="Arial" w:cs="Arial"/>
          <w:color w:val="242424"/>
          <w:sz w:val="22"/>
          <w:szCs w:val="22"/>
        </w:rPr>
        <w:t> </w:t>
      </w:r>
      <w:r w:rsidR="00407340" w:rsidRPr="00D47897">
        <w:rPr>
          <w:rFonts w:ascii="Arial" w:hAnsi="Arial" w:cs="Arial"/>
          <w:b/>
          <w:bCs/>
        </w:rPr>
        <w:t>Tender Submission Forms</w:t>
      </w:r>
    </w:p>
    <w:p w14:paraId="747E10F9" w14:textId="77777777" w:rsidR="00407340" w:rsidRPr="00D47897" w:rsidRDefault="00407340" w:rsidP="00407340">
      <w:pPr>
        <w:rPr>
          <w:rFonts w:cs="Arial"/>
          <w:i/>
        </w:rPr>
      </w:pPr>
    </w:p>
    <w:p w14:paraId="235E08C2" w14:textId="77777777" w:rsidR="00407340" w:rsidRPr="00E00EA5" w:rsidRDefault="00407340" w:rsidP="00407340">
      <w:pPr>
        <w:spacing w:after="120"/>
        <w:ind w:left="709" w:hanging="709"/>
        <w:rPr>
          <w:rFonts w:cs="Arial"/>
        </w:rPr>
      </w:pPr>
      <w:r w:rsidRPr="00D47897">
        <w:rPr>
          <w:rFonts w:cs="Arial"/>
        </w:rPr>
        <w:t>(b)</w:t>
      </w:r>
      <w:r w:rsidRPr="00D47897">
        <w:rPr>
          <w:rFonts w:cs="Arial"/>
        </w:rPr>
        <w:tab/>
        <w:t>The following documentation is provided for the information of the Tenderers and do</w:t>
      </w:r>
      <w:r w:rsidR="006A73D1" w:rsidRPr="00D47897">
        <w:rPr>
          <w:rFonts w:cs="Arial"/>
        </w:rPr>
        <w:t>es</w:t>
      </w:r>
      <w:r w:rsidRPr="00D47897">
        <w:rPr>
          <w:rFonts w:cs="Arial"/>
        </w:rPr>
        <w:t xml:space="preserve"> not form part of the </w:t>
      </w:r>
      <w:r w:rsidRPr="00E00EA5">
        <w:rPr>
          <w:rFonts w:cs="Arial"/>
        </w:rPr>
        <w:t>Contract Documents:</w:t>
      </w:r>
    </w:p>
    <w:p w14:paraId="24D9C650" w14:textId="2153382A" w:rsidR="32328116" w:rsidRPr="00C44AD1" w:rsidRDefault="00407340" w:rsidP="00C44AD1">
      <w:pPr>
        <w:pStyle w:val="ListParagraph"/>
        <w:numPr>
          <w:ilvl w:val="0"/>
          <w:numId w:val="10"/>
        </w:numPr>
        <w:spacing w:afterLines="60" w:after="144"/>
        <w:rPr>
          <w:rFonts w:cs="Arial"/>
        </w:rPr>
      </w:pPr>
      <w:r w:rsidRPr="00E00EA5">
        <w:rPr>
          <w:rFonts w:cs="Arial"/>
        </w:rPr>
        <w:t xml:space="preserve">Information for Tenderers </w:t>
      </w:r>
    </w:p>
    <w:p w14:paraId="5A320371" w14:textId="60A9C69B" w:rsidR="00407340" w:rsidRPr="00D47897" w:rsidRDefault="00407340" w:rsidP="00407340">
      <w:pPr>
        <w:pStyle w:val="MainText"/>
        <w:rPr>
          <w:rFonts w:cs="Arial"/>
        </w:rPr>
      </w:pPr>
      <w:r w:rsidRPr="00D47897">
        <w:rPr>
          <w:rFonts w:cs="Arial"/>
        </w:rPr>
        <w:t xml:space="preserve">The documents are available from </w:t>
      </w:r>
      <w:r w:rsidR="002554A1" w:rsidRPr="00D47897">
        <w:rPr>
          <w:rFonts w:cs="Arial"/>
        </w:rPr>
        <w:t>Council’s E-</w:t>
      </w:r>
      <w:r w:rsidRPr="00D47897">
        <w:rPr>
          <w:rFonts w:cs="Arial"/>
        </w:rPr>
        <w:t xml:space="preserve"> tendering website </w:t>
      </w:r>
      <w:r w:rsidR="007D16D9" w:rsidRPr="007D16D9">
        <w:rPr>
          <w:rFonts w:cs="Arial"/>
        </w:rPr>
        <w:t>www.vendorpanel.com.au/cabonne/tenders</w:t>
      </w:r>
      <w:r w:rsidR="007D16D9">
        <w:rPr>
          <w:rFonts w:cs="Arial"/>
        </w:rPr>
        <w:t>.</w:t>
      </w:r>
    </w:p>
    <w:p w14:paraId="1839B489" w14:textId="77777777" w:rsidR="00877EE7" w:rsidRPr="00D47897" w:rsidRDefault="00407340" w:rsidP="00877EE7">
      <w:pPr>
        <w:pStyle w:val="MainText"/>
        <w:rPr>
          <w:rFonts w:cs="Arial"/>
        </w:rPr>
      </w:pPr>
      <w:r w:rsidRPr="00D47897">
        <w:rPr>
          <w:rFonts w:cs="Arial"/>
        </w:rPr>
        <w:t>The Tenderer warrants and represents that it will, prior to submission of tender, obtain the information and documentation referred to above and will obtain all other information relevant to the works, contingencies and other circumstances having an effect on its tender.</w:t>
      </w:r>
      <w:bookmarkStart w:id="3" w:name="_Toc271616655"/>
    </w:p>
    <w:p w14:paraId="698458F4" w14:textId="77777777" w:rsidR="00BA41A3" w:rsidRPr="00D47897" w:rsidRDefault="00E03189" w:rsidP="007606C2">
      <w:pPr>
        <w:pStyle w:val="Heading2"/>
        <w:rPr>
          <w:rFonts w:cs="Arial"/>
        </w:rPr>
      </w:pPr>
      <w:bookmarkStart w:id="4" w:name="_Toc130549303"/>
      <w:r w:rsidRPr="00D47897">
        <w:rPr>
          <w:rFonts w:cs="Arial"/>
        </w:rPr>
        <w:t>3</w:t>
      </w:r>
      <w:r w:rsidR="00407340" w:rsidRPr="00D47897">
        <w:rPr>
          <w:rFonts w:cs="Arial"/>
        </w:rPr>
        <w:tab/>
        <w:t>TENDERING METHOD</w:t>
      </w:r>
      <w:bookmarkEnd w:id="3"/>
      <w:bookmarkEnd w:id="4"/>
    </w:p>
    <w:p w14:paraId="1FECEE4F" w14:textId="3B6D41DC" w:rsidR="00407340" w:rsidRPr="00D47897" w:rsidRDefault="00407340" w:rsidP="00877EE7">
      <w:pPr>
        <w:pStyle w:val="MainText"/>
        <w:rPr>
          <w:rFonts w:cs="Arial"/>
        </w:rPr>
      </w:pPr>
      <w:r w:rsidRPr="00D47897">
        <w:rPr>
          <w:rFonts w:cs="Arial"/>
        </w:rPr>
        <w:t xml:space="preserve">This Contract shall follow the “The Procedures of Open Tendering” in accordance with </w:t>
      </w:r>
      <w:r w:rsidR="005A787C" w:rsidRPr="00D47897">
        <w:rPr>
          <w:rFonts w:cs="Arial"/>
        </w:rPr>
        <w:t xml:space="preserve">AS4120-1994 </w:t>
      </w:r>
      <w:r w:rsidRPr="00D47897">
        <w:rPr>
          <w:rFonts w:cs="Arial"/>
        </w:rPr>
        <w:t>Clause 6.2.3(b), The Principal invites the public advertisement without restriction on the numbers of tenders sought.</w:t>
      </w:r>
    </w:p>
    <w:p w14:paraId="5F7F177A" w14:textId="77777777" w:rsidR="00407340" w:rsidRPr="00D47897" w:rsidRDefault="00E03189" w:rsidP="00407340">
      <w:pPr>
        <w:pStyle w:val="Heading2"/>
        <w:rPr>
          <w:rFonts w:cs="Arial"/>
        </w:rPr>
      </w:pPr>
      <w:bookmarkStart w:id="5" w:name="_Toc271616656"/>
      <w:bookmarkStart w:id="6" w:name="_Toc130549304"/>
      <w:r w:rsidRPr="00D47897">
        <w:rPr>
          <w:rFonts w:cs="Arial"/>
        </w:rPr>
        <w:t>4</w:t>
      </w:r>
      <w:r w:rsidR="00407340" w:rsidRPr="00D47897">
        <w:rPr>
          <w:rFonts w:cs="Arial"/>
        </w:rPr>
        <w:tab/>
        <w:t>COUNCIL’S CONTACT PERSON</w:t>
      </w:r>
      <w:bookmarkEnd w:id="5"/>
      <w:bookmarkEnd w:id="6"/>
    </w:p>
    <w:p w14:paraId="29B487CD" w14:textId="3A23EBA0" w:rsidR="00407340" w:rsidRPr="00D47897" w:rsidRDefault="00407340" w:rsidP="00407340">
      <w:pPr>
        <w:pStyle w:val="MainText"/>
        <w:keepNext/>
        <w:keepLines/>
        <w:rPr>
          <w:rFonts w:cs="Arial"/>
        </w:rPr>
      </w:pPr>
      <w:r w:rsidRPr="00D47897">
        <w:rPr>
          <w:rFonts w:cs="Arial"/>
        </w:rPr>
        <w:t xml:space="preserve">Enquiries regarding this tender </w:t>
      </w:r>
      <w:r w:rsidR="00306A2C" w:rsidRPr="00D47897">
        <w:rPr>
          <w:rFonts w:cs="Arial"/>
        </w:rPr>
        <w:t>are to be submitted via the tender link forum portal. If contact is required</w:t>
      </w:r>
      <w:r w:rsidR="003F04F5" w:rsidRPr="00D47897">
        <w:rPr>
          <w:rFonts w:cs="Arial"/>
        </w:rPr>
        <w:t>, tenderers may</w:t>
      </w:r>
      <w:r w:rsidRPr="00D47897">
        <w:rPr>
          <w:rFonts w:cs="Arial"/>
        </w:rPr>
        <w:t xml:space="preserve"> direct </w:t>
      </w:r>
      <w:r w:rsidR="003F04F5" w:rsidRPr="00D47897">
        <w:rPr>
          <w:rFonts w:cs="Arial"/>
        </w:rPr>
        <w:t xml:space="preserve">queries </w:t>
      </w:r>
      <w:r w:rsidRPr="00D47897">
        <w:rPr>
          <w:rFonts w:cs="Arial"/>
        </w:rPr>
        <w:t>to:</w:t>
      </w:r>
    </w:p>
    <w:p w14:paraId="00A230FE" w14:textId="107417D4" w:rsidR="003F04F5" w:rsidRPr="00E00EA5" w:rsidRDefault="00407340" w:rsidP="00407340">
      <w:pPr>
        <w:pStyle w:val="MainText"/>
        <w:keepNext/>
        <w:keepLines/>
        <w:tabs>
          <w:tab w:val="left" w:pos="720"/>
          <w:tab w:val="left" w:pos="2160"/>
          <w:tab w:val="right" w:pos="5040"/>
          <w:tab w:val="left" w:pos="5760"/>
          <w:tab w:val="left" w:pos="7200"/>
          <w:tab w:val="right" w:pos="9540"/>
        </w:tabs>
        <w:rPr>
          <w:rFonts w:cs="Arial"/>
        </w:rPr>
      </w:pPr>
      <w:r w:rsidRPr="00D47897">
        <w:rPr>
          <w:rFonts w:cs="Arial"/>
        </w:rPr>
        <w:tab/>
      </w:r>
      <w:r w:rsidRPr="00E00EA5">
        <w:rPr>
          <w:rFonts w:cs="Arial"/>
        </w:rPr>
        <w:t>Name:</w:t>
      </w:r>
      <w:r w:rsidRPr="00E00EA5">
        <w:rPr>
          <w:rFonts w:cs="Arial"/>
        </w:rPr>
        <w:tab/>
      </w:r>
      <w:r w:rsidR="006166AB" w:rsidRPr="00E00EA5">
        <w:rPr>
          <w:rFonts w:cs="Arial"/>
        </w:rPr>
        <w:t>N</w:t>
      </w:r>
      <w:r w:rsidR="0049245E" w:rsidRPr="00E00EA5">
        <w:rPr>
          <w:rFonts w:cs="Arial"/>
        </w:rPr>
        <w:t>yssa Smith</w:t>
      </w:r>
      <w:r w:rsidR="004021FC" w:rsidRPr="00E00EA5">
        <w:rPr>
          <w:rFonts w:cs="Arial"/>
        </w:rPr>
        <w:tab/>
      </w:r>
    </w:p>
    <w:p w14:paraId="0DCA8D35" w14:textId="1A5D2859" w:rsidR="00407340" w:rsidRPr="00E00EA5" w:rsidRDefault="003F04F5" w:rsidP="00407340">
      <w:pPr>
        <w:pStyle w:val="MainText"/>
        <w:keepNext/>
        <w:keepLines/>
        <w:tabs>
          <w:tab w:val="left" w:pos="720"/>
          <w:tab w:val="left" w:pos="2160"/>
          <w:tab w:val="right" w:pos="5040"/>
          <w:tab w:val="left" w:pos="5760"/>
          <w:tab w:val="left" w:pos="7200"/>
          <w:tab w:val="right" w:pos="9540"/>
        </w:tabs>
        <w:rPr>
          <w:rFonts w:cs="Arial"/>
        </w:rPr>
      </w:pPr>
      <w:r w:rsidRPr="00E00EA5">
        <w:rPr>
          <w:rFonts w:cs="Arial"/>
        </w:rPr>
        <w:tab/>
      </w:r>
      <w:r w:rsidR="004021FC" w:rsidRPr="00E00EA5">
        <w:rPr>
          <w:rFonts w:cs="Arial"/>
        </w:rPr>
        <w:t>Phone:</w:t>
      </w:r>
      <w:r w:rsidR="004021FC" w:rsidRPr="00E00EA5">
        <w:rPr>
          <w:rFonts w:cs="Arial"/>
        </w:rPr>
        <w:tab/>
      </w:r>
      <w:r w:rsidR="0049245E" w:rsidRPr="00E00EA5">
        <w:rPr>
          <w:rFonts w:cs="Arial"/>
        </w:rPr>
        <w:t>(02) 6390 7123</w:t>
      </w:r>
    </w:p>
    <w:p w14:paraId="3FBF6686" w14:textId="44EE1B49" w:rsidR="009622F5" w:rsidRPr="00D47897" w:rsidRDefault="00407340" w:rsidP="00407340">
      <w:pPr>
        <w:pStyle w:val="MainText"/>
        <w:keepNext/>
        <w:keepLines/>
        <w:tabs>
          <w:tab w:val="left" w:pos="720"/>
          <w:tab w:val="left" w:pos="2160"/>
          <w:tab w:val="right" w:pos="5040"/>
          <w:tab w:val="left" w:pos="5760"/>
          <w:tab w:val="left" w:pos="7200"/>
          <w:tab w:val="right" w:pos="9540"/>
        </w:tabs>
        <w:rPr>
          <w:rFonts w:cs="Arial"/>
        </w:rPr>
      </w:pPr>
      <w:r w:rsidRPr="00E00EA5">
        <w:rPr>
          <w:rFonts w:cs="Arial"/>
        </w:rPr>
        <w:tab/>
        <w:t>Position:</w:t>
      </w:r>
      <w:r w:rsidRPr="00E00EA5">
        <w:rPr>
          <w:rFonts w:cs="Arial"/>
        </w:rPr>
        <w:tab/>
      </w:r>
      <w:r w:rsidR="0049245E" w:rsidRPr="00E00EA5">
        <w:rPr>
          <w:rFonts w:cs="Arial"/>
        </w:rPr>
        <w:t>Executive Assistant-Cabonne Infrastructure</w:t>
      </w:r>
      <w:r w:rsidR="00E34FD7" w:rsidRPr="00D47897">
        <w:rPr>
          <w:rFonts w:cs="Arial"/>
        </w:rPr>
        <w:tab/>
      </w:r>
    </w:p>
    <w:p w14:paraId="28F50CAE" w14:textId="023E8D3F" w:rsidR="00452DEC" w:rsidRPr="00E00EA5" w:rsidRDefault="00E00EA5" w:rsidP="006166AB">
      <w:pPr>
        <w:pStyle w:val="MainText"/>
        <w:keepNext/>
        <w:keepLines/>
        <w:tabs>
          <w:tab w:val="left" w:pos="720"/>
          <w:tab w:val="left" w:pos="2160"/>
          <w:tab w:val="right" w:pos="5040"/>
          <w:tab w:val="left" w:pos="5760"/>
          <w:tab w:val="left" w:pos="7200"/>
          <w:tab w:val="right" w:pos="9540"/>
        </w:tabs>
        <w:rPr>
          <w:rFonts w:cs="Arial"/>
          <w:u w:val="single"/>
        </w:rPr>
      </w:pPr>
      <w:r w:rsidRPr="00E00EA5">
        <w:rPr>
          <w:rFonts w:cs="Arial"/>
          <w:u w:val="single"/>
        </w:rPr>
        <w:t>Please Note: The Principals Office will be closed 24 December 2024 and reopening 2 January 2025. Responses to forum enquiries will not be made during this time.</w:t>
      </w:r>
    </w:p>
    <w:p w14:paraId="409003DA" w14:textId="0D841BE3" w:rsidR="00407340" w:rsidRPr="00D47897" w:rsidRDefault="006166AB" w:rsidP="00407340">
      <w:pPr>
        <w:pStyle w:val="Heading2"/>
        <w:keepLines/>
        <w:rPr>
          <w:rFonts w:cs="Arial"/>
        </w:rPr>
      </w:pPr>
      <w:bookmarkStart w:id="7" w:name="_Toc271616658"/>
      <w:bookmarkStart w:id="8" w:name="_Toc130549306"/>
      <w:r>
        <w:rPr>
          <w:rFonts w:cs="Arial"/>
        </w:rPr>
        <w:t>5</w:t>
      </w:r>
      <w:r w:rsidR="00407340" w:rsidRPr="00D47897">
        <w:rPr>
          <w:rFonts w:cs="Arial"/>
        </w:rPr>
        <w:tab/>
        <w:t>TENDER LODGEMENT REQUIREMENTS</w:t>
      </w:r>
      <w:bookmarkEnd w:id="7"/>
      <w:bookmarkEnd w:id="8"/>
    </w:p>
    <w:p w14:paraId="4A149C73" w14:textId="77777777" w:rsidR="007F1D87" w:rsidRPr="00D47897" w:rsidRDefault="007F1D87" w:rsidP="007F1D87">
      <w:pPr>
        <w:rPr>
          <w:rFonts w:cs="Arial"/>
          <w:spacing w:val="0"/>
        </w:rPr>
      </w:pPr>
    </w:p>
    <w:p w14:paraId="535AD865" w14:textId="3529C273" w:rsidR="007F1D87" w:rsidRPr="00D47897" w:rsidRDefault="007F1D87" w:rsidP="007F1D87">
      <w:pPr>
        <w:rPr>
          <w:rFonts w:cs="Arial"/>
          <w:spacing w:val="0"/>
        </w:rPr>
      </w:pPr>
      <w:r w:rsidRPr="00D47897">
        <w:rPr>
          <w:rFonts w:cs="Arial"/>
          <w:spacing w:val="0"/>
        </w:rPr>
        <w:lastRenderedPageBreak/>
        <w:t xml:space="preserve">Tenders must be submitted electronically using the Principal’s nominated electronic tendering system the </w:t>
      </w:r>
      <w:r w:rsidR="007D16D9">
        <w:rPr>
          <w:rFonts w:cs="Arial"/>
          <w:spacing w:val="0"/>
        </w:rPr>
        <w:t>Vendorpanel</w:t>
      </w:r>
      <w:r w:rsidR="00E40A40" w:rsidRPr="00D47897">
        <w:rPr>
          <w:rFonts w:cs="Arial"/>
          <w:spacing w:val="0"/>
        </w:rPr>
        <w:t xml:space="preserve"> </w:t>
      </w:r>
      <w:r w:rsidRPr="00D47897">
        <w:rPr>
          <w:rFonts w:cs="Arial"/>
          <w:spacing w:val="0"/>
        </w:rPr>
        <w:t>website</w:t>
      </w:r>
      <w:r w:rsidR="00E40A40" w:rsidRPr="00D47897">
        <w:rPr>
          <w:rFonts w:cs="Arial"/>
          <w:spacing w:val="0"/>
        </w:rPr>
        <w:t xml:space="preserve"> is below.</w:t>
      </w:r>
      <w:r w:rsidRPr="00D47897">
        <w:rPr>
          <w:rFonts w:cs="Arial"/>
          <w:spacing w:val="0"/>
        </w:rPr>
        <w:t xml:space="preserve"> Login and search for this RFT by name and number.</w:t>
      </w:r>
    </w:p>
    <w:p w14:paraId="2F50258B" w14:textId="77777777" w:rsidR="00E40A40" w:rsidRPr="00D47897" w:rsidRDefault="00E40A40" w:rsidP="007F1D87">
      <w:pPr>
        <w:rPr>
          <w:rFonts w:cs="Arial"/>
          <w:spacing w:val="0"/>
        </w:rPr>
      </w:pPr>
    </w:p>
    <w:p w14:paraId="5F2C70C8" w14:textId="3908D68A" w:rsidR="007F1D87" w:rsidRPr="00D47897" w:rsidRDefault="007F1D87" w:rsidP="007F1D87">
      <w:pPr>
        <w:rPr>
          <w:rFonts w:cs="Arial"/>
          <w:spacing w:val="0"/>
        </w:rPr>
      </w:pPr>
      <w:r w:rsidRPr="00D47897">
        <w:rPr>
          <w:rFonts w:cs="Arial"/>
          <w:spacing w:val="0"/>
        </w:rPr>
        <w:t xml:space="preserve">Tenderers must comply with conditions with regards to acceptable file types and file sizes. Tenderers should review the terms and conditions with regards to the </w:t>
      </w:r>
      <w:r w:rsidR="007D16D9">
        <w:rPr>
          <w:rFonts w:cs="Arial"/>
          <w:spacing w:val="0"/>
        </w:rPr>
        <w:t>Vendorpanel</w:t>
      </w:r>
      <w:r w:rsidRPr="00D47897">
        <w:rPr>
          <w:rFonts w:cs="Arial"/>
          <w:spacing w:val="0"/>
        </w:rPr>
        <w:t xml:space="preserve"> system prior to uploading their tender. </w:t>
      </w:r>
    </w:p>
    <w:p w14:paraId="24073299" w14:textId="7E0A0DAA" w:rsidR="00407340" w:rsidRPr="00D47897" w:rsidRDefault="007F1D87" w:rsidP="007F1D87">
      <w:pPr>
        <w:rPr>
          <w:rFonts w:cs="Arial"/>
        </w:rPr>
      </w:pPr>
      <w:r w:rsidRPr="00D47897">
        <w:rPr>
          <w:rFonts w:cs="Arial"/>
          <w:spacing w:val="0"/>
        </w:rPr>
        <w:t>Electronic lodgement must be “fully complete” by the nominated close of tenders as the electronic link will terminate at this time.</w:t>
      </w:r>
    </w:p>
    <w:p w14:paraId="432CCB0F" w14:textId="77777777" w:rsidR="00407340" w:rsidRPr="00D47897" w:rsidRDefault="00407340" w:rsidP="00407340">
      <w:pPr>
        <w:rPr>
          <w:rFonts w:cs="Arial"/>
        </w:rPr>
      </w:pPr>
    </w:p>
    <w:p w14:paraId="4EF91EF1" w14:textId="439A7E59" w:rsidR="00407340" w:rsidRPr="00E00EA5" w:rsidRDefault="00EC7ADD" w:rsidP="00EC7ADD">
      <w:pPr>
        <w:rPr>
          <w:rFonts w:cs="Arial"/>
        </w:rPr>
      </w:pPr>
      <w:r w:rsidRPr="00E00EA5">
        <w:rPr>
          <w:rFonts w:cs="Arial"/>
          <w:spacing w:val="0"/>
        </w:rPr>
        <w:t>S</w:t>
      </w:r>
      <w:r w:rsidR="003E7D8A" w:rsidRPr="00E00EA5">
        <w:rPr>
          <w:rFonts w:cs="Arial"/>
          <w:spacing w:val="0"/>
        </w:rPr>
        <w:t xml:space="preserve">ubmitted electronically </w:t>
      </w:r>
      <w:r w:rsidR="00BA41A3" w:rsidRPr="00E00EA5">
        <w:rPr>
          <w:rFonts w:cs="Arial"/>
          <w:spacing w:val="0"/>
        </w:rPr>
        <w:t>via</w:t>
      </w:r>
      <w:r w:rsidRPr="00E00EA5">
        <w:rPr>
          <w:rFonts w:cs="Arial"/>
          <w:spacing w:val="0"/>
        </w:rPr>
        <w:t xml:space="preserve"> </w:t>
      </w:r>
      <w:hyperlink r:id="rId9" w:history="1">
        <w:r w:rsidR="007D16D9" w:rsidRPr="00E00EA5">
          <w:rPr>
            <w:rStyle w:val="Hyperlink"/>
            <w:rFonts w:cs="Arial"/>
            <w:spacing w:val="0"/>
          </w:rPr>
          <w:t>www.vendorpanel.com.au/cabonne/tenders</w:t>
        </w:r>
      </w:hyperlink>
      <w:r w:rsidR="007D16D9" w:rsidRPr="00E00EA5">
        <w:rPr>
          <w:rFonts w:cs="Arial"/>
          <w:spacing w:val="0"/>
        </w:rPr>
        <w:t xml:space="preserve"> </w:t>
      </w:r>
      <w:r w:rsidR="00407340" w:rsidRPr="00E00EA5">
        <w:rPr>
          <w:rFonts w:cs="Arial"/>
        </w:rPr>
        <w:t>so as to be received before the closing time and date for tenders.</w:t>
      </w:r>
    </w:p>
    <w:p w14:paraId="4624F5E4" w14:textId="77777777" w:rsidR="00407340" w:rsidRPr="00E00EA5" w:rsidRDefault="00407340" w:rsidP="00407340">
      <w:pPr>
        <w:pStyle w:val="MainText"/>
        <w:keepNext/>
        <w:keepLines/>
        <w:tabs>
          <w:tab w:val="left" w:pos="720"/>
          <w:tab w:val="left" w:pos="2160"/>
          <w:tab w:val="right" w:pos="5760"/>
        </w:tabs>
        <w:rPr>
          <w:rFonts w:cs="Arial"/>
        </w:rPr>
      </w:pPr>
      <w:r w:rsidRPr="00E00EA5">
        <w:rPr>
          <w:rFonts w:cs="Arial"/>
        </w:rPr>
        <w:tab/>
        <w:t>Time:</w:t>
      </w:r>
      <w:r w:rsidRPr="00E00EA5">
        <w:rPr>
          <w:rFonts w:cs="Arial"/>
        </w:rPr>
        <w:tab/>
      </w:r>
      <w:r w:rsidR="00DA6811" w:rsidRPr="00E00EA5">
        <w:rPr>
          <w:rFonts w:cs="Arial"/>
        </w:rPr>
        <w:t xml:space="preserve">12:00 </w:t>
      </w:r>
      <w:r w:rsidRPr="00E00EA5">
        <w:rPr>
          <w:rFonts w:cs="Arial"/>
        </w:rPr>
        <w:t>pm</w:t>
      </w:r>
      <w:r w:rsidR="004509A1" w:rsidRPr="00E00EA5">
        <w:rPr>
          <w:rFonts w:cs="Arial"/>
        </w:rPr>
        <w:t xml:space="preserve">, </w:t>
      </w:r>
      <w:r w:rsidR="00C10823" w:rsidRPr="00E00EA5">
        <w:rPr>
          <w:rFonts w:cs="Arial"/>
        </w:rPr>
        <w:t>noon</w:t>
      </w:r>
    </w:p>
    <w:p w14:paraId="12FA0CB7" w14:textId="5C360C7C" w:rsidR="008630F9" w:rsidRPr="00D47897" w:rsidRDefault="00407340" w:rsidP="001905A3">
      <w:pPr>
        <w:pStyle w:val="MainText"/>
        <w:keepNext/>
        <w:keepLines/>
        <w:tabs>
          <w:tab w:val="left" w:pos="720"/>
          <w:tab w:val="left" w:pos="2160"/>
          <w:tab w:val="right" w:pos="5760"/>
        </w:tabs>
        <w:rPr>
          <w:rFonts w:cs="Arial"/>
          <w:color w:val="FF0000"/>
        </w:rPr>
      </w:pPr>
      <w:r w:rsidRPr="00E00EA5">
        <w:rPr>
          <w:rFonts w:cs="Arial"/>
        </w:rPr>
        <w:tab/>
        <w:t>Date:</w:t>
      </w:r>
      <w:r w:rsidRPr="00E00EA5">
        <w:rPr>
          <w:rFonts w:cs="Arial"/>
        </w:rPr>
        <w:tab/>
      </w:r>
      <w:r w:rsidR="00E00EA5" w:rsidRPr="00E00EA5">
        <w:rPr>
          <w:rFonts w:cs="Arial"/>
        </w:rPr>
        <w:t>Wednesday</w:t>
      </w:r>
      <w:r w:rsidR="00DA6811" w:rsidRPr="00E00EA5">
        <w:rPr>
          <w:rFonts w:cs="Arial"/>
        </w:rPr>
        <w:t>,</w:t>
      </w:r>
      <w:r w:rsidRPr="00E00EA5">
        <w:rPr>
          <w:rFonts w:cs="Arial"/>
        </w:rPr>
        <w:t xml:space="preserve"> </w:t>
      </w:r>
      <w:r w:rsidR="00E00EA5" w:rsidRPr="00E00EA5">
        <w:rPr>
          <w:rFonts w:cs="Arial"/>
        </w:rPr>
        <w:t>29</w:t>
      </w:r>
      <w:r w:rsidR="00435FAF" w:rsidRPr="00E00EA5">
        <w:rPr>
          <w:rFonts w:cs="Arial"/>
        </w:rPr>
        <w:t xml:space="preserve"> </w:t>
      </w:r>
      <w:r w:rsidR="00F561C9" w:rsidRPr="00E00EA5">
        <w:rPr>
          <w:rFonts w:cs="Arial"/>
        </w:rPr>
        <w:t>January</w:t>
      </w:r>
      <w:r w:rsidR="005301A9" w:rsidRPr="00E00EA5">
        <w:rPr>
          <w:rFonts w:cs="Arial"/>
        </w:rPr>
        <w:t xml:space="preserve"> 20</w:t>
      </w:r>
      <w:r w:rsidR="006F068E" w:rsidRPr="00E00EA5">
        <w:rPr>
          <w:rFonts w:cs="Arial"/>
        </w:rPr>
        <w:t>2</w:t>
      </w:r>
      <w:r w:rsidR="00C4639A" w:rsidRPr="00E00EA5">
        <w:rPr>
          <w:rFonts w:cs="Arial"/>
        </w:rPr>
        <w:t>4</w:t>
      </w:r>
    </w:p>
    <w:p w14:paraId="1250F456" w14:textId="77777777" w:rsidR="00B7362E" w:rsidRPr="00D47897" w:rsidRDefault="00B7362E" w:rsidP="008630F9">
      <w:pPr>
        <w:jc w:val="center"/>
        <w:rPr>
          <w:rFonts w:cs="Arial"/>
          <w:spacing w:val="0"/>
        </w:rPr>
      </w:pPr>
    </w:p>
    <w:sectPr w:rsidR="00B7362E" w:rsidRPr="00D47897" w:rsidSect="00F21E5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720" w:right="1080" w:bottom="720" w:left="1080" w:header="706" w:footer="70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775C" w14:textId="77777777" w:rsidR="00BC4EB8" w:rsidRDefault="00BC4EB8">
      <w:pPr>
        <w:spacing w:line="20" w:lineRule="exact"/>
        <w:rPr>
          <w:sz w:val="24"/>
        </w:rPr>
      </w:pPr>
    </w:p>
  </w:endnote>
  <w:endnote w:type="continuationSeparator" w:id="0">
    <w:p w14:paraId="6F67D0B2" w14:textId="77777777" w:rsidR="00BC4EB8" w:rsidRDefault="00BC4EB8">
      <w:r>
        <w:rPr>
          <w:sz w:val="24"/>
        </w:rPr>
        <w:t xml:space="preserve"> </w:t>
      </w:r>
    </w:p>
  </w:endnote>
  <w:endnote w:type="continuationNotice" w:id="1">
    <w:p w14:paraId="27DBD1B6" w14:textId="77777777" w:rsidR="00BC4EB8" w:rsidRDefault="00BC4EB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w:altName w:val="Colonna MT"/>
    <w:panose1 w:val="00000000000000000000"/>
    <w:charset w:val="00"/>
    <w:family w:val="swiss"/>
    <w:notTrueType/>
    <w:pitch w:val="variable"/>
    <w:sig w:usb0="00000003" w:usb1="00000000" w:usb2="00000000" w:usb3="00000000" w:csb0="00000001"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BC24" w14:textId="77777777" w:rsidR="001905A3" w:rsidRDefault="001905A3" w:rsidP="007C76D9">
    <w:pPr>
      <w:pStyle w:val="Footer"/>
      <w:pBdr>
        <w:top w:val="single" w:sz="6" w:space="1" w:color="auto"/>
      </w:pBdr>
    </w:pPr>
  </w:p>
  <w:p w14:paraId="16F17ABC" w14:textId="3E868483" w:rsidR="001905A3" w:rsidRPr="007C76D9" w:rsidRDefault="001905A3" w:rsidP="007C76D9">
    <w:pPr>
      <w:pStyle w:val="Footer"/>
    </w:pPr>
    <w:r>
      <w:tab/>
    </w:r>
    <w:r>
      <w:rPr>
        <w:rStyle w:val="PageNumber"/>
      </w:rPr>
      <w:fldChar w:fldCharType="begin"/>
    </w:r>
    <w:r>
      <w:rPr>
        <w:rStyle w:val="PageNumber"/>
      </w:rPr>
      <w:instrText xml:space="preserve"> PAGE </w:instrText>
    </w:r>
    <w:r>
      <w:rPr>
        <w:rStyle w:val="PageNumber"/>
      </w:rPr>
      <w:fldChar w:fldCharType="separate"/>
    </w:r>
    <w:r w:rsidR="007B2204">
      <w:rPr>
        <w:rStyle w:val="PageNumber"/>
      </w:rPr>
      <w:t>2</w:t>
    </w:r>
    <w:r>
      <w:rPr>
        <w:rStyle w:val="PageNumber"/>
      </w:rPr>
      <w:fldChar w:fldCharType="end"/>
    </w:r>
    <w:r>
      <w:tab/>
    </w:r>
    <w:r w:rsidR="006F3265">
      <w:rPr>
        <w:rFonts w:ascii="Times New Roman" w:hAnsi="Times New Roman"/>
        <w:b/>
        <w:i/>
      </w:rPr>
      <mc:AlternateContent>
        <mc:Choice Requires="wps">
          <w:drawing>
            <wp:anchor distT="0" distB="0" distL="114300" distR="114300" simplePos="0" relativeHeight="251658752" behindDoc="0" locked="0" layoutInCell="0" allowOverlap="1" wp14:anchorId="77D4FE79" wp14:editId="2BFA5B1F">
              <wp:simplePos x="0" y="0"/>
              <wp:positionH relativeFrom="page">
                <wp:posOffset>4206240</wp:posOffset>
              </wp:positionH>
              <wp:positionV relativeFrom="page">
                <wp:posOffset>10104120</wp:posOffset>
              </wp:positionV>
              <wp:extent cx="2651760" cy="182880"/>
              <wp:effectExtent l="0" t="0" r="0" b="0"/>
              <wp:wrapNone/>
              <wp:docPr id="56542290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14:paraId="33A2E1EC" w14:textId="77777777" w:rsidR="001905A3" w:rsidRDefault="001905A3" w:rsidP="007C76D9">
                          <w:pPr>
                            <w:jc w:val="right"/>
                            <w:rPr>
                              <w:rStyle w:val="councilname"/>
                            </w:rPr>
                          </w:pPr>
                          <w:r>
                            <w:rPr>
                              <w:rStyle w:val="councilname"/>
                            </w:rPr>
                            <w:fldChar w:fldCharType="begin"/>
                          </w:r>
                          <w:r>
                            <w:rPr>
                              <w:rStyle w:val="councilname"/>
                            </w:rPr>
                            <w:instrText xml:space="preserve"> INCLUDETEXT council.txt \* CHARFORMAT \* MERGEFORMAT </w:instrText>
                          </w:r>
                          <w:r>
                            <w:rPr>
                              <w:rStyle w:val="councilname"/>
                            </w:rPr>
                            <w:fldChar w:fldCharType="separate"/>
                          </w:r>
                          <w:r>
                            <w:rPr>
                              <w:rStyle w:val="councilname"/>
                            </w:rPr>
                            <w:t>CABONNE COUNCIL</w:t>
                          </w:r>
                        </w:p>
                        <w:p w14:paraId="0AC1EA16" w14:textId="77777777" w:rsidR="001905A3" w:rsidRDefault="001905A3" w:rsidP="007C76D9">
                          <w:pPr>
                            <w:rPr>
                              <w:rStyle w:val="councilname"/>
                            </w:rPr>
                          </w:pPr>
                          <w:r>
                            <w:rPr>
                              <w:rStyle w:val="councilnam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FE79" id="Rectangle 23" o:spid="_x0000_s1026" style="position:absolute;margin-left:331.2pt;margin-top:795.6pt;width:208.8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" o:allowincell="f" filled="f" stroked="f" strokeweight="4pt">
              <v:textbox inset="0,0,0,0">
                <w:txbxContent>
                  <w:p w14:paraId="33A2E1EC" w14:textId="77777777" w:rsidR="001905A3" w:rsidRDefault="001905A3" w:rsidP="007C76D9">
                    <w:pPr>
                      <w:jc w:val="right"/>
                      <w:rPr>
                        <w:rStyle w:val="councilname"/>
                      </w:rPr>
                    </w:pPr>
                    <w:r>
                      <w:rPr>
                        <w:rStyle w:val="councilname"/>
                      </w:rPr>
                      <w:fldChar w:fldCharType="begin"/>
                    </w:r>
                    <w:r>
                      <w:rPr>
                        <w:rStyle w:val="councilname"/>
                      </w:rPr>
                      <w:instrText xml:space="preserve"> INCLUDETEXT council.txt \* CHARFORMAT \* MERGEFORMAT </w:instrText>
                    </w:r>
                    <w:r>
                      <w:rPr>
                        <w:rStyle w:val="councilname"/>
                      </w:rPr>
                      <w:fldChar w:fldCharType="separate"/>
                    </w:r>
                    <w:r>
                      <w:rPr>
                        <w:rStyle w:val="councilname"/>
                      </w:rPr>
                      <w:t>CABONNE COUNCIL</w:t>
                    </w:r>
                  </w:p>
                  <w:p w14:paraId="0AC1EA16" w14:textId="77777777" w:rsidR="001905A3" w:rsidRDefault="001905A3" w:rsidP="007C76D9">
                    <w:pPr>
                      <w:rPr>
                        <w:rStyle w:val="councilname"/>
                      </w:rPr>
                    </w:pPr>
                    <w:r>
                      <w:rPr>
                        <w:rStyle w:val="councilname"/>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C600" w14:textId="77777777" w:rsidR="001905A3" w:rsidRDefault="001905A3">
    <w:pPr>
      <w:pStyle w:val="Footer"/>
      <w:pBdr>
        <w:top w:val="single" w:sz="6" w:space="1" w:color="auto"/>
      </w:pBdr>
    </w:pPr>
  </w:p>
  <w:p w14:paraId="38B9DE65" w14:textId="6633DDBF" w:rsidR="001905A3" w:rsidRDefault="001905A3">
    <w:pPr>
      <w:pStyle w:val="Footer"/>
    </w:pPr>
    <w:r>
      <w:tab/>
    </w:r>
    <w:r>
      <w:rPr>
        <w:rStyle w:val="PageNumber"/>
      </w:rPr>
      <w:fldChar w:fldCharType="begin"/>
    </w:r>
    <w:r>
      <w:rPr>
        <w:rStyle w:val="PageNumber"/>
      </w:rPr>
      <w:instrText xml:space="preserve"> PAGE </w:instrText>
    </w:r>
    <w:r>
      <w:rPr>
        <w:rStyle w:val="PageNumber"/>
      </w:rPr>
      <w:fldChar w:fldCharType="separate"/>
    </w:r>
    <w:r w:rsidR="007B2204">
      <w:rPr>
        <w:rStyle w:val="PageNumber"/>
      </w:rPr>
      <w:t>3</w:t>
    </w:r>
    <w:r>
      <w:rPr>
        <w:rStyle w:val="PageNumber"/>
      </w:rPr>
      <w:fldChar w:fldCharType="end"/>
    </w:r>
    <w:r>
      <w:tab/>
    </w:r>
    <w:r w:rsidR="006F3265">
      <w:rPr>
        <w:rFonts w:ascii="Times New Roman" w:hAnsi="Times New Roman"/>
        <w:b/>
        <w:i/>
      </w:rPr>
      <mc:AlternateContent>
        <mc:Choice Requires="wps">
          <w:drawing>
            <wp:anchor distT="0" distB="0" distL="114300" distR="114300" simplePos="0" relativeHeight="251656704" behindDoc="0" locked="0" layoutInCell="0" allowOverlap="1" wp14:anchorId="413371AD" wp14:editId="4DE85C90">
              <wp:simplePos x="0" y="0"/>
              <wp:positionH relativeFrom="page">
                <wp:posOffset>4206240</wp:posOffset>
              </wp:positionH>
              <wp:positionV relativeFrom="page">
                <wp:posOffset>10104120</wp:posOffset>
              </wp:positionV>
              <wp:extent cx="2651760" cy="182880"/>
              <wp:effectExtent l="0" t="0" r="0" b="0"/>
              <wp:wrapNone/>
              <wp:docPr id="3612093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14:paraId="03D9329A" w14:textId="77777777" w:rsidR="001905A3" w:rsidRDefault="001905A3">
                          <w:pPr>
                            <w:jc w:val="right"/>
                            <w:rPr>
                              <w:rStyle w:val="councilname"/>
                            </w:rPr>
                          </w:pPr>
                          <w:r>
                            <w:rPr>
                              <w:rStyle w:val="councilname"/>
                            </w:rPr>
                            <w:fldChar w:fldCharType="begin"/>
                          </w:r>
                          <w:r>
                            <w:rPr>
                              <w:rStyle w:val="councilname"/>
                            </w:rPr>
                            <w:instrText xml:space="preserve"> INCLUDETEXT council.txt \* CHARFORMAT \* MERGEFORMAT </w:instrText>
                          </w:r>
                          <w:r>
                            <w:rPr>
                              <w:rStyle w:val="councilname"/>
                            </w:rPr>
                            <w:fldChar w:fldCharType="separate"/>
                          </w:r>
                          <w:r>
                            <w:rPr>
                              <w:rStyle w:val="councilname"/>
                            </w:rPr>
                            <w:t>CABONNE COUNCIL</w:t>
                          </w:r>
                        </w:p>
                        <w:p w14:paraId="3E76FE16" w14:textId="77777777" w:rsidR="001905A3" w:rsidRDefault="001905A3">
                          <w:pPr>
                            <w:rPr>
                              <w:rStyle w:val="councilname"/>
                            </w:rPr>
                          </w:pPr>
                          <w:r>
                            <w:rPr>
                              <w:rStyle w:val="councilnam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71AD" id="Rectangle 5" o:spid="_x0000_s1027" style="position:absolute;margin-left:331.2pt;margin-top:795.6pt;width:208.8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" o:allowincell="f" filled="f" stroked="f" strokeweight="4pt">
              <v:textbox inset="0,0,0,0">
                <w:txbxContent>
                  <w:p w14:paraId="03D9329A" w14:textId="77777777" w:rsidR="001905A3" w:rsidRDefault="001905A3">
                    <w:pPr>
                      <w:jc w:val="right"/>
                      <w:rPr>
                        <w:rStyle w:val="councilname"/>
                      </w:rPr>
                    </w:pPr>
                    <w:r>
                      <w:rPr>
                        <w:rStyle w:val="councilname"/>
                      </w:rPr>
                      <w:fldChar w:fldCharType="begin"/>
                    </w:r>
                    <w:r>
                      <w:rPr>
                        <w:rStyle w:val="councilname"/>
                      </w:rPr>
                      <w:instrText xml:space="preserve"> INCLUDETEXT council.txt \* CHARFORMAT \* MERGEFORMAT </w:instrText>
                    </w:r>
                    <w:r>
                      <w:rPr>
                        <w:rStyle w:val="councilname"/>
                      </w:rPr>
                      <w:fldChar w:fldCharType="separate"/>
                    </w:r>
                    <w:r>
                      <w:rPr>
                        <w:rStyle w:val="councilname"/>
                      </w:rPr>
                      <w:t>CABONNE COUNCIL</w:t>
                    </w:r>
                  </w:p>
                  <w:p w14:paraId="3E76FE16" w14:textId="77777777" w:rsidR="001905A3" w:rsidRDefault="001905A3">
                    <w:pPr>
                      <w:rPr>
                        <w:rStyle w:val="councilname"/>
                      </w:rPr>
                    </w:pPr>
                    <w:r>
                      <w:rPr>
                        <w:rStyle w:val="councilname"/>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65C1" w14:textId="77777777" w:rsidR="001905A3" w:rsidRDefault="001905A3">
    <w:pPr>
      <w:pStyle w:val="Footer"/>
      <w:pBdr>
        <w:top w:val="single" w:sz="6" w:space="1" w:color="auto"/>
      </w:pBdr>
    </w:pPr>
  </w:p>
  <w:p w14:paraId="74B5949F" w14:textId="594696BF" w:rsidR="001905A3" w:rsidRDefault="001905A3">
    <w:pPr>
      <w:pStyle w:val="Footer"/>
    </w:pPr>
    <w:r>
      <w:tab/>
    </w:r>
    <w:r>
      <w:rPr>
        <w:rStyle w:val="PageNumber"/>
      </w:rPr>
      <w:fldChar w:fldCharType="begin"/>
    </w:r>
    <w:r>
      <w:rPr>
        <w:rStyle w:val="PageNumber"/>
      </w:rPr>
      <w:instrText xml:space="preserve"> PAGE </w:instrText>
    </w:r>
    <w:r>
      <w:rPr>
        <w:rStyle w:val="PageNumber"/>
      </w:rPr>
      <w:fldChar w:fldCharType="separate"/>
    </w:r>
    <w:r w:rsidR="007B2204">
      <w:rPr>
        <w:rStyle w:val="PageNumber"/>
      </w:rPr>
      <w:t>1</w:t>
    </w:r>
    <w:r>
      <w:rPr>
        <w:rStyle w:val="PageNumber"/>
      </w:rPr>
      <w:fldChar w:fldCharType="end"/>
    </w:r>
    <w:r>
      <w:tab/>
    </w:r>
    <w:r w:rsidR="006F3265">
      <w:rPr>
        <w:rFonts w:ascii="Times New Roman" w:hAnsi="Times New Roman"/>
        <w:b/>
        <w:i/>
      </w:rPr>
      <mc:AlternateContent>
        <mc:Choice Requires="wps">
          <w:drawing>
            <wp:anchor distT="0" distB="0" distL="114300" distR="114300" simplePos="0" relativeHeight="251657728" behindDoc="0" locked="0" layoutInCell="0" allowOverlap="1" wp14:anchorId="6D9CCE4A" wp14:editId="533FFFD6">
              <wp:simplePos x="0" y="0"/>
              <wp:positionH relativeFrom="page">
                <wp:posOffset>4206240</wp:posOffset>
              </wp:positionH>
              <wp:positionV relativeFrom="page">
                <wp:posOffset>10104120</wp:posOffset>
              </wp:positionV>
              <wp:extent cx="2651760" cy="182880"/>
              <wp:effectExtent l="0" t="0" r="0" b="0"/>
              <wp:wrapNone/>
              <wp:docPr id="18631908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14:paraId="3984BE32" w14:textId="77777777" w:rsidR="001905A3" w:rsidRDefault="001905A3">
                          <w:pPr>
                            <w:jc w:val="right"/>
                            <w:rPr>
                              <w:rStyle w:val="councilname"/>
                            </w:rPr>
                          </w:pPr>
                          <w:r>
                            <w:rPr>
                              <w:rStyle w:val="councilname"/>
                            </w:rPr>
                            <w:fldChar w:fldCharType="begin"/>
                          </w:r>
                          <w:r>
                            <w:rPr>
                              <w:rStyle w:val="councilname"/>
                            </w:rPr>
                            <w:instrText xml:space="preserve"> INCLUDETEXT council.txt \* CHARFORMAT \* MERGEFORMAT </w:instrText>
                          </w:r>
                          <w:r>
                            <w:rPr>
                              <w:rStyle w:val="councilname"/>
                            </w:rPr>
                            <w:fldChar w:fldCharType="separate"/>
                          </w:r>
                          <w:r>
                            <w:rPr>
                              <w:rStyle w:val="councilname"/>
                            </w:rPr>
                            <w:t>CABONNE COUNCIL</w:t>
                          </w:r>
                        </w:p>
                        <w:p w14:paraId="34814521" w14:textId="77777777" w:rsidR="001905A3" w:rsidRDefault="001905A3">
                          <w:pPr>
                            <w:rPr>
                              <w:rStyle w:val="councilname"/>
                            </w:rPr>
                          </w:pPr>
                          <w:r>
                            <w:rPr>
                              <w:rStyle w:val="councilnam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CCE4A" id="Rectangle 7" o:spid="_x0000_s1028" style="position:absolute;margin-left:331.2pt;margin-top:795.6pt;width:208.8pt;height:1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" o:allowincell="f" filled="f" stroked="f" strokeweight="4pt">
              <v:textbox inset="0,0,0,0">
                <w:txbxContent>
                  <w:p w14:paraId="3984BE32" w14:textId="77777777" w:rsidR="001905A3" w:rsidRDefault="001905A3">
                    <w:pPr>
                      <w:jc w:val="right"/>
                      <w:rPr>
                        <w:rStyle w:val="councilname"/>
                      </w:rPr>
                    </w:pPr>
                    <w:r>
                      <w:rPr>
                        <w:rStyle w:val="councilname"/>
                      </w:rPr>
                      <w:fldChar w:fldCharType="begin"/>
                    </w:r>
                    <w:r>
                      <w:rPr>
                        <w:rStyle w:val="councilname"/>
                      </w:rPr>
                      <w:instrText xml:space="preserve"> INCLUDETEXT council.txt \* CHARFORMAT \* MERGEFORMAT </w:instrText>
                    </w:r>
                    <w:r>
                      <w:rPr>
                        <w:rStyle w:val="councilname"/>
                      </w:rPr>
                      <w:fldChar w:fldCharType="separate"/>
                    </w:r>
                    <w:r>
                      <w:rPr>
                        <w:rStyle w:val="councilname"/>
                      </w:rPr>
                      <w:t>CABONNE COUNCIL</w:t>
                    </w:r>
                  </w:p>
                  <w:p w14:paraId="34814521" w14:textId="77777777" w:rsidR="001905A3" w:rsidRDefault="001905A3">
                    <w:pPr>
                      <w:rPr>
                        <w:rStyle w:val="councilname"/>
                      </w:rPr>
                    </w:pPr>
                    <w:r>
                      <w:rPr>
                        <w:rStyle w:val="councilname"/>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1D70" w14:textId="77777777" w:rsidR="00BC4EB8" w:rsidRDefault="00BC4EB8">
      <w:r>
        <w:rPr>
          <w:sz w:val="24"/>
        </w:rPr>
        <w:separator/>
      </w:r>
    </w:p>
  </w:footnote>
  <w:footnote w:type="continuationSeparator" w:id="0">
    <w:p w14:paraId="4DFF4F77" w14:textId="77777777" w:rsidR="00BC4EB8" w:rsidRDefault="00BC4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2F26" w14:textId="29FDB794" w:rsidR="001905A3" w:rsidRDefault="001905A3">
    <w:pPr>
      <w:pStyle w:val="Header"/>
      <w:pBdr>
        <w:bottom w:val="single" w:sz="6" w:space="1" w:color="auto"/>
      </w:pBdr>
    </w:pPr>
    <w:r>
      <w:t xml:space="preserve">Contract No. </w:t>
    </w:r>
    <w:r w:rsidR="00B004E8">
      <w:t>1548796</w:t>
    </w:r>
    <w:r>
      <w:tab/>
    </w:r>
    <w:r>
      <w:rPr>
        <w:b/>
      </w:rPr>
      <w:t>INFORMATION FOR TENDERERS</w:t>
    </w:r>
  </w:p>
  <w:p w14:paraId="516B78BB" w14:textId="77777777" w:rsidR="001905A3" w:rsidRDefault="00190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DCDC" w14:textId="686F05C0" w:rsidR="001905A3" w:rsidRDefault="001905A3" w:rsidP="001E62EB">
    <w:pPr>
      <w:pStyle w:val="Header"/>
      <w:pBdr>
        <w:bottom w:val="single" w:sz="6" w:space="1" w:color="auto"/>
      </w:pBdr>
    </w:pPr>
    <w:r>
      <w:t xml:space="preserve">Contract </w:t>
    </w:r>
    <w:r w:rsidRPr="00E00EA5">
      <w:t xml:space="preserve">No. </w:t>
    </w:r>
    <w:r w:rsidR="00B004E8" w:rsidRPr="00E00EA5">
      <w:t>1</w:t>
    </w:r>
    <w:r w:rsidR="009C5FA5" w:rsidRPr="00E00EA5">
      <w:t>7</w:t>
    </w:r>
    <w:r w:rsidR="00E00EA5" w:rsidRPr="00E00EA5">
      <w:t>90417</w:t>
    </w:r>
    <w:r>
      <w:tab/>
    </w:r>
    <w:r>
      <w:rPr>
        <w:b/>
      </w:rPr>
      <w:t>INFORMATION FOR TENDERERS</w:t>
    </w:r>
  </w:p>
  <w:p w14:paraId="1997C482" w14:textId="77777777" w:rsidR="001905A3" w:rsidRPr="001E62EB" w:rsidRDefault="001905A3" w:rsidP="001E6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B0C5" w14:textId="4E8EC38F" w:rsidR="001905A3" w:rsidRDefault="001905A3" w:rsidP="007C76D9">
    <w:pPr>
      <w:pStyle w:val="Header"/>
      <w:pBdr>
        <w:bottom w:val="single" w:sz="6" w:space="1" w:color="auto"/>
      </w:pBdr>
    </w:pPr>
    <w:r>
      <w:t xml:space="preserve">Contract No. </w:t>
    </w:r>
    <w:r w:rsidR="00B004E8">
      <w:t>1</w:t>
    </w:r>
    <w:r w:rsidR="00F21E51">
      <w:t>691954</w:t>
    </w:r>
    <w:r>
      <w:tab/>
    </w:r>
    <w:r>
      <w:rPr>
        <w:b/>
      </w:rPr>
      <w:t>INFORMATION FOR TENDERERS</w:t>
    </w:r>
  </w:p>
  <w:p w14:paraId="40DD67D5" w14:textId="77777777" w:rsidR="001905A3" w:rsidRPr="007C76D9" w:rsidRDefault="001905A3" w:rsidP="007C7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7136B"/>
    <w:multiLevelType w:val="hybridMultilevel"/>
    <w:tmpl w:val="6C905F16"/>
    <w:lvl w:ilvl="0" w:tplc="B9F8F8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E4225"/>
    <w:multiLevelType w:val="hybridMultilevel"/>
    <w:tmpl w:val="8EE69E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744364"/>
    <w:multiLevelType w:val="hybridMultilevel"/>
    <w:tmpl w:val="36280A58"/>
    <w:lvl w:ilvl="0" w:tplc="FFFFFFFF">
      <w:start w:val="1"/>
      <w:numFmt w:val="bullet"/>
      <w:lvlText w:val=""/>
      <w:legacy w:legacy="1" w:legacySpace="0" w:legacyIndent="283"/>
      <w:lvlJc w:val="left"/>
      <w:pPr>
        <w:ind w:left="566" w:hanging="283"/>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 w15:restartNumberingAfterBreak="0">
    <w:nsid w:val="21E03598"/>
    <w:multiLevelType w:val="hybridMultilevel"/>
    <w:tmpl w:val="903CD4F2"/>
    <w:lvl w:ilvl="0" w:tplc="0C090003">
      <w:start w:val="1"/>
      <w:numFmt w:val="bullet"/>
      <w:lvlText w:val="o"/>
      <w:lvlJc w:val="left"/>
      <w:pPr>
        <w:ind w:left="849" w:hanging="283"/>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5" w15:restartNumberingAfterBreak="0">
    <w:nsid w:val="30D33FA3"/>
    <w:multiLevelType w:val="hybridMultilevel"/>
    <w:tmpl w:val="34180C88"/>
    <w:lvl w:ilvl="0" w:tplc="B9F8F8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401D5"/>
    <w:multiLevelType w:val="hybridMultilevel"/>
    <w:tmpl w:val="FC78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3C5FB7"/>
    <w:multiLevelType w:val="singleLevel"/>
    <w:tmpl w:val="F1FE240C"/>
    <w:lvl w:ilvl="0">
      <w:numFmt w:val="bullet"/>
      <w:pStyle w:val="NormalBulleted1"/>
      <w:lvlText w:val=""/>
      <w:lvlJc w:val="left"/>
      <w:pPr>
        <w:tabs>
          <w:tab w:val="num" w:pos="1211"/>
        </w:tabs>
        <w:ind w:left="1211" w:hanging="360"/>
      </w:pPr>
      <w:rPr>
        <w:rFonts w:ascii="Symbol" w:hAnsi="Symbol" w:hint="default"/>
      </w:rPr>
    </w:lvl>
  </w:abstractNum>
  <w:abstractNum w:abstractNumId="8" w15:restartNumberingAfterBreak="0">
    <w:nsid w:val="5E4D7759"/>
    <w:multiLevelType w:val="hybridMultilevel"/>
    <w:tmpl w:val="D9E0E678"/>
    <w:lvl w:ilvl="0" w:tplc="B9F8F8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6172C"/>
    <w:multiLevelType w:val="hybridMultilevel"/>
    <w:tmpl w:val="41D2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4484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72191518">
    <w:abstractNumId w:val="8"/>
  </w:num>
  <w:num w:numId="3" w16cid:durableId="31616451">
    <w:abstractNumId w:val="5"/>
  </w:num>
  <w:num w:numId="4" w16cid:durableId="846022767">
    <w:abstractNumId w:val="1"/>
  </w:num>
  <w:num w:numId="5" w16cid:durableId="164785833">
    <w:abstractNumId w:val="9"/>
  </w:num>
  <w:num w:numId="6" w16cid:durableId="2065911781">
    <w:abstractNumId w:val="7"/>
  </w:num>
  <w:num w:numId="7" w16cid:durableId="136847115">
    <w:abstractNumId w:val="3"/>
  </w:num>
  <w:num w:numId="8" w16cid:durableId="1335304079">
    <w:abstractNumId w:val="4"/>
  </w:num>
  <w:num w:numId="9" w16cid:durableId="672223194">
    <w:abstractNumId w:val="2"/>
  </w:num>
  <w:num w:numId="10" w16cid:durableId="1709059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D3"/>
    <w:rsid w:val="00000177"/>
    <w:rsid w:val="00006688"/>
    <w:rsid w:val="000100D3"/>
    <w:rsid w:val="0001320B"/>
    <w:rsid w:val="00026ED9"/>
    <w:rsid w:val="00027F67"/>
    <w:rsid w:val="00032F36"/>
    <w:rsid w:val="00036507"/>
    <w:rsid w:val="00037B1E"/>
    <w:rsid w:val="0005000C"/>
    <w:rsid w:val="0005274E"/>
    <w:rsid w:val="0005288F"/>
    <w:rsid w:val="000558F5"/>
    <w:rsid w:val="000568F0"/>
    <w:rsid w:val="000570B2"/>
    <w:rsid w:val="000606EC"/>
    <w:rsid w:val="000608CF"/>
    <w:rsid w:val="00066ED0"/>
    <w:rsid w:val="00070D1A"/>
    <w:rsid w:val="000754CC"/>
    <w:rsid w:val="00076413"/>
    <w:rsid w:val="0008139A"/>
    <w:rsid w:val="00094A7E"/>
    <w:rsid w:val="00095513"/>
    <w:rsid w:val="0009588C"/>
    <w:rsid w:val="000A62C7"/>
    <w:rsid w:val="000A6468"/>
    <w:rsid w:val="000B3DE1"/>
    <w:rsid w:val="000C4645"/>
    <w:rsid w:val="000D1204"/>
    <w:rsid w:val="000D2165"/>
    <w:rsid w:val="000D7384"/>
    <w:rsid w:val="000E0AFF"/>
    <w:rsid w:val="000E1E5D"/>
    <w:rsid w:val="000E4D21"/>
    <w:rsid w:val="000F1D70"/>
    <w:rsid w:val="0010283F"/>
    <w:rsid w:val="00110227"/>
    <w:rsid w:val="00111310"/>
    <w:rsid w:val="00132536"/>
    <w:rsid w:val="00134797"/>
    <w:rsid w:val="00140263"/>
    <w:rsid w:val="00141D40"/>
    <w:rsid w:val="00146E14"/>
    <w:rsid w:val="00150C9F"/>
    <w:rsid w:val="0015161C"/>
    <w:rsid w:val="00161F02"/>
    <w:rsid w:val="00165243"/>
    <w:rsid w:val="0017398F"/>
    <w:rsid w:val="001878D8"/>
    <w:rsid w:val="001905A3"/>
    <w:rsid w:val="00192126"/>
    <w:rsid w:val="001A2C6F"/>
    <w:rsid w:val="001A2E61"/>
    <w:rsid w:val="001A53CE"/>
    <w:rsid w:val="001A5840"/>
    <w:rsid w:val="001B049C"/>
    <w:rsid w:val="001B15CA"/>
    <w:rsid w:val="001B1606"/>
    <w:rsid w:val="001D1901"/>
    <w:rsid w:val="001D6EA1"/>
    <w:rsid w:val="001E62EB"/>
    <w:rsid w:val="001F7BAB"/>
    <w:rsid w:val="002069F0"/>
    <w:rsid w:val="00211536"/>
    <w:rsid w:val="00220FE5"/>
    <w:rsid w:val="0022196C"/>
    <w:rsid w:val="00221BC5"/>
    <w:rsid w:val="00230991"/>
    <w:rsid w:val="00232438"/>
    <w:rsid w:val="0023320D"/>
    <w:rsid w:val="0023701E"/>
    <w:rsid w:val="00241DD8"/>
    <w:rsid w:val="00243607"/>
    <w:rsid w:val="00245804"/>
    <w:rsid w:val="0025088A"/>
    <w:rsid w:val="00253763"/>
    <w:rsid w:val="002554A1"/>
    <w:rsid w:val="00264947"/>
    <w:rsid w:val="00266343"/>
    <w:rsid w:val="00267992"/>
    <w:rsid w:val="00271942"/>
    <w:rsid w:val="00273086"/>
    <w:rsid w:val="002768AD"/>
    <w:rsid w:val="00282B76"/>
    <w:rsid w:val="00283226"/>
    <w:rsid w:val="00285A7E"/>
    <w:rsid w:val="00295469"/>
    <w:rsid w:val="00296DB1"/>
    <w:rsid w:val="002A185F"/>
    <w:rsid w:val="002A1E3E"/>
    <w:rsid w:val="002A27AB"/>
    <w:rsid w:val="002A401A"/>
    <w:rsid w:val="002A6F0A"/>
    <w:rsid w:val="002A7CD7"/>
    <w:rsid w:val="002C68DE"/>
    <w:rsid w:val="002E7025"/>
    <w:rsid w:val="002E7FC6"/>
    <w:rsid w:val="002F5571"/>
    <w:rsid w:val="0030327C"/>
    <w:rsid w:val="00306A2C"/>
    <w:rsid w:val="00313EDA"/>
    <w:rsid w:val="00324B2A"/>
    <w:rsid w:val="00331B2D"/>
    <w:rsid w:val="00336C58"/>
    <w:rsid w:val="00340D78"/>
    <w:rsid w:val="00347438"/>
    <w:rsid w:val="00352BE2"/>
    <w:rsid w:val="003554EE"/>
    <w:rsid w:val="00356BF5"/>
    <w:rsid w:val="00364AA9"/>
    <w:rsid w:val="00367B20"/>
    <w:rsid w:val="00375381"/>
    <w:rsid w:val="003804B8"/>
    <w:rsid w:val="00387837"/>
    <w:rsid w:val="00387E0D"/>
    <w:rsid w:val="00392B82"/>
    <w:rsid w:val="00392D55"/>
    <w:rsid w:val="003B536C"/>
    <w:rsid w:val="003B5702"/>
    <w:rsid w:val="003B6AC3"/>
    <w:rsid w:val="003C24E1"/>
    <w:rsid w:val="003C3BC6"/>
    <w:rsid w:val="003C4365"/>
    <w:rsid w:val="003C66E6"/>
    <w:rsid w:val="003C7742"/>
    <w:rsid w:val="003E21B7"/>
    <w:rsid w:val="003E7D8A"/>
    <w:rsid w:val="003F04F5"/>
    <w:rsid w:val="003F3012"/>
    <w:rsid w:val="004021FC"/>
    <w:rsid w:val="00403644"/>
    <w:rsid w:val="0040509B"/>
    <w:rsid w:val="004065AB"/>
    <w:rsid w:val="00407340"/>
    <w:rsid w:val="004120C2"/>
    <w:rsid w:val="004137B7"/>
    <w:rsid w:val="00416158"/>
    <w:rsid w:val="00416ACD"/>
    <w:rsid w:val="0042343B"/>
    <w:rsid w:val="004249D3"/>
    <w:rsid w:val="0042787A"/>
    <w:rsid w:val="00430987"/>
    <w:rsid w:val="00432169"/>
    <w:rsid w:val="00435FAF"/>
    <w:rsid w:val="00441B50"/>
    <w:rsid w:val="0044713B"/>
    <w:rsid w:val="00447BB6"/>
    <w:rsid w:val="004509A1"/>
    <w:rsid w:val="00452DEC"/>
    <w:rsid w:val="0045668E"/>
    <w:rsid w:val="00471BA1"/>
    <w:rsid w:val="0048394F"/>
    <w:rsid w:val="00483B1C"/>
    <w:rsid w:val="0048436D"/>
    <w:rsid w:val="0049245E"/>
    <w:rsid w:val="00494C7D"/>
    <w:rsid w:val="004A1776"/>
    <w:rsid w:val="004A4B1F"/>
    <w:rsid w:val="004B3131"/>
    <w:rsid w:val="004B3A9E"/>
    <w:rsid w:val="004C51AC"/>
    <w:rsid w:val="004C5351"/>
    <w:rsid w:val="004D1E89"/>
    <w:rsid w:val="004D39D3"/>
    <w:rsid w:val="004D53AB"/>
    <w:rsid w:val="004E06B6"/>
    <w:rsid w:val="004E43A2"/>
    <w:rsid w:val="004E48F5"/>
    <w:rsid w:val="004E5A00"/>
    <w:rsid w:val="004F09B8"/>
    <w:rsid w:val="005004C4"/>
    <w:rsid w:val="00510878"/>
    <w:rsid w:val="005112B4"/>
    <w:rsid w:val="005117DF"/>
    <w:rsid w:val="00521E32"/>
    <w:rsid w:val="00522169"/>
    <w:rsid w:val="005301A9"/>
    <w:rsid w:val="00533863"/>
    <w:rsid w:val="005351A9"/>
    <w:rsid w:val="00543DEB"/>
    <w:rsid w:val="00544AF9"/>
    <w:rsid w:val="00553A3F"/>
    <w:rsid w:val="005653F5"/>
    <w:rsid w:val="00566A55"/>
    <w:rsid w:val="00593EF4"/>
    <w:rsid w:val="00596E42"/>
    <w:rsid w:val="005A2760"/>
    <w:rsid w:val="005A787C"/>
    <w:rsid w:val="005B0F0F"/>
    <w:rsid w:val="005B55B4"/>
    <w:rsid w:val="005D3D2C"/>
    <w:rsid w:val="005D3DAD"/>
    <w:rsid w:val="005D41A4"/>
    <w:rsid w:val="005E1AA0"/>
    <w:rsid w:val="005E3A68"/>
    <w:rsid w:val="005F0376"/>
    <w:rsid w:val="005F414A"/>
    <w:rsid w:val="005F503E"/>
    <w:rsid w:val="00601DC0"/>
    <w:rsid w:val="00603206"/>
    <w:rsid w:val="006131CF"/>
    <w:rsid w:val="00614BC3"/>
    <w:rsid w:val="00615EBD"/>
    <w:rsid w:val="006166AB"/>
    <w:rsid w:val="00620198"/>
    <w:rsid w:val="00620C63"/>
    <w:rsid w:val="006266C7"/>
    <w:rsid w:val="00634324"/>
    <w:rsid w:val="00635FC4"/>
    <w:rsid w:val="00641012"/>
    <w:rsid w:val="00647791"/>
    <w:rsid w:val="00654A4D"/>
    <w:rsid w:val="0066028A"/>
    <w:rsid w:val="006707CF"/>
    <w:rsid w:val="00676C03"/>
    <w:rsid w:val="006818CA"/>
    <w:rsid w:val="00681DE0"/>
    <w:rsid w:val="00681F8C"/>
    <w:rsid w:val="006824A5"/>
    <w:rsid w:val="00692665"/>
    <w:rsid w:val="00695072"/>
    <w:rsid w:val="006971AC"/>
    <w:rsid w:val="006977DE"/>
    <w:rsid w:val="006A0C77"/>
    <w:rsid w:val="006A0E89"/>
    <w:rsid w:val="006A6506"/>
    <w:rsid w:val="006A73D1"/>
    <w:rsid w:val="006B6149"/>
    <w:rsid w:val="006B6636"/>
    <w:rsid w:val="006B6D0F"/>
    <w:rsid w:val="006C30C4"/>
    <w:rsid w:val="006C5BC9"/>
    <w:rsid w:val="006C69D7"/>
    <w:rsid w:val="006E5A86"/>
    <w:rsid w:val="006F068E"/>
    <w:rsid w:val="006F2DAE"/>
    <w:rsid w:val="006F3265"/>
    <w:rsid w:val="006F3994"/>
    <w:rsid w:val="007009DF"/>
    <w:rsid w:val="007035CE"/>
    <w:rsid w:val="007118EA"/>
    <w:rsid w:val="00711D02"/>
    <w:rsid w:val="00712B7C"/>
    <w:rsid w:val="007144FB"/>
    <w:rsid w:val="007154FF"/>
    <w:rsid w:val="00720021"/>
    <w:rsid w:val="00722C69"/>
    <w:rsid w:val="00724344"/>
    <w:rsid w:val="00726C86"/>
    <w:rsid w:val="007275C1"/>
    <w:rsid w:val="00742681"/>
    <w:rsid w:val="00745823"/>
    <w:rsid w:val="007524D1"/>
    <w:rsid w:val="007605EE"/>
    <w:rsid w:val="007606C2"/>
    <w:rsid w:val="00770D90"/>
    <w:rsid w:val="00772326"/>
    <w:rsid w:val="00783974"/>
    <w:rsid w:val="00784675"/>
    <w:rsid w:val="007A5FE3"/>
    <w:rsid w:val="007B2204"/>
    <w:rsid w:val="007C12D3"/>
    <w:rsid w:val="007C6843"/>
    <w:rsid w:val="007C76D9"/>
    <w:rsid w:val="007D16D9"/>
    <w:rsid w:val="007D2054"/>
    <w:rsid w:val="007D287B"/>
    <w:rsid w:val="007D4C84"/>
    <w:rsid w:val="007D52F0"/>
    <w:rsid w:val="007E3E9E"/>
    <w:rsid w:val="007E59B1"/>
    <w:rsid w:val="007E62B9"/>
    <w:rsid w:val="007E6723"/>
    <w:rsid w:val="007F1D87"/>
    <w:rsid w:val="007F2720"/>
    <w:rsid w:val="007F4127"/>
    <w:rsid w:val="007F6113"/>
    <w:rsid w:val="0080029E"/>
    <w:rsid w:val="0080558A"/>
    <w:rsid w:val="008078C2"/>
    <w:rsid w:val="008115D1"/>
    <w:rsid w:val="00817358"/>
    <w:rsid w:val="008266AF"/>
    <w:rsid w:val="00834052"/>
    <w:rsid w:val="00834882"/>
    <w:rsid w:val="0084218C"/>
    <w:rsid w:val="00844A1D"/>
    <w:rsid w:val="008458EB"/>
    <w:rsid w:val="0085692E"/>
    <w:rsid w:val="00860F0F"/>
    <w:rsid w:val="008618AE"/>
    <w:rsid w:val="00861BE0"/>
    <w:rsid w:val="0086224F"/>
    <w:rsid w:val="008630F9"/>
    <w:rsid w:val="00877EE7"/>
    <w:rsid w:val="008865DD"/>
    <w:rsid w:val="00890289"/>
    <w:rsid w:val="00891825"/>
    <w:rsid w:val="008B7475"/>
    <w:rsid w:val="008C30F9"/>
    <w:rsid w:val="008C33C0"/>
    <w:rsid w:val="008E23C9"/>
    <w:rsid w:val="008F0F2C"/>
    <w:rsid w:val="008F2B82"/>
    <w:rsid w:val="008F3D18"/>
    <w:rsid w:val="0090591F"/>
    <w:rsid w:val="009144BA"/>
    <w:rsid w:val="00917E4F"/>
    <w:rsid w:val="00922A41"/>
    <w:rsid w:val="00925A01"/>
    <w:rsid w:val="009347E3"/>
    <w:rsid w:val="00940335"/>
    <w:rsid w:val="00940F41"/>
    <w:rsid w:val="00941E6E"/>
    <w:rsid w:val="00944837"/>
    <w:rsid w:val="009518A6"/>
    <w:rsid w:val="0095609F"/>
    <w:rsid w:val="009613B3"/>
    <w:rsid w:val="0096167F"/>
    <w:rsid w:val="00961E74"/>
    <w:rsid w:val="009622F5"/>
    <w:rsid w:val="009671FF"/>
    <w:rsid w:val="00984F4C"/>
    <w:rsid w:val="00990C19"/>
    <w:rsid w:val="00992A5D"/>
    <w:rsid w:val="0099501B"/>
    <w:rsid w:val="00996974"/>
    <w:rsid w:val="009A5E86"/>
    <w:rsid w:val="009C5FA5"/>
    <w:rsid w:val="009C7614"/>
    <w:rsid w:val="009D1360"/>
    <w:rsid w:val="009D2880"/>
    <w:rsid w:val="009D3E31"/>
    <w:rsid w:val="009E38B8"/>
    <w:rsid w:val="009F153C"/>
    <w:rsid w:val="009F262F"/>
    <w:rsid w:val="00A05590"/>
    <w:rsid w:val="00A05EB4"/>
    <w:rsid w:val="00A06DF8"/>
    <w:rsid w:val="00A12DB7"/>
    <w:rsid w:val="00A16581"/>
    <w:rsid w:val="00A169AF"/>
    <w:rsid w:val="00A17E46"/>
    <w:rsid w:val="00A2454C"/>
    <w:rsid w:val="00A30B5E"/>
    <w:rsid w:val="00A30FB6"/>
    <w:rsid w:val="00A42BD5"/>
    <w:rsid w:val="00A47F27"/>
    <w:rsid w:val="00A50A1C"/>
    <w:rsid w:val="00A6797F"/>
    <w:rsid w:val="00A824EF"/>
    <w:rsid w:val="00A90A06"/>
    <w:rsid w:val="00A92E34"/>
    <w:rsid w:val="00A955AE"/>
    <w:rsid w:val="00AC42D2"/>
    <w:rsid w:val="00AC4478"/>
    <w:rsid w:val="00AC6C16"/>
    <w:rsid w:val="00AD3424"/>
    <w:rsid w:val="00AE63E5"/>
    <w:rsid w:val="00B004E8"/>
    <w:rsid w:val="00B03719"/>
    <w:rsid w:val="00B12D31"/>
    <w:rsid w:val="00B16902"/>
    <w:rsid w:val="00B271FA"/>
    <w:rsid w:val="00B27267"/>
    <w:rsid w:val="00B4475A"/>
    <w:rsid w:val="00B55004"/>
    <w:rsid w:val="00B570F8"/>
    <w:rsid w:val="00B57C68"/>
    <w:rsid w:val="00B67FCE"/>
    <w:rsid w:val="00B7362E"/>
    <w:rsid w:val="00B80276"/>
    <w:rsid w:val="00B86864"/>
    <w:rsid w:val="00B95B76"/>
    <w:rsid w:val="00B96C78"/>
    <w:rsid w:val="00BA41A3"/>
    <w:rsid w:val="00BB04C9"/>
    <w:rsid w:val="00BB14A2"/>
    <w:rsid w:val="00BB7EA8"/>
    <w:rsid w:val="00BC4EB8"/>
    <w:rsid w:val="00BE6BDB"/>
    <w:rsid w:val="00BF50F0"/>
    <w:rsid w:val="00C004B5"/>
    <w:rsid w:val="00C10823"/>
    <w:rsid w:val="00C12F8B"/>
    <w:rsid w:val="00C1448A"/>
    <w:rsid w:val="00C203AA"/>
    <w:rsid w:val="00C272FC"/>
    <w:rsid w:val="00C3409E"/>
    <w:rsid w:val="00C34B0C"/>
    <w:rsid w:val="00C3579A"/>
    <w:rsid w:val="00C44AD1"/>
    <w:rsid w:val="00C44E48"/>
    <w:rsid w:val="00C4639A"/>
    <w:rsid w:val="00C4745E"/>
    <w:rsid w:val="00C54FBC"/>
    <w:rsid w:val="00C670A2"/>
    <w:rsid w:val="00C7345A"/>
    <w:rsid w:val="00C7362D"/>
    <w:rsid w:val="00C73E34"/>
    <w:rsid w:val="00C73F1E"/>
    <w:rsid w:val="00C80D25"/>
    <w:rsid w:val="00C8243D"/>
    <w:rsid w:val="00C84622"/>
    <w:rsid w:val="00C912EC"/>
    <w:rsid w:val="00C94FD5"/>
    <w:rsid w:val="00CA2F51"/>
    <w:rsid w:val="00CB010D"/>
    <w:rsid w:val="00CB3148"/>
    <w:rsid w:val="00CB4821"/>
    <w:rsid w:val="00CB51CF"/>
    <w:rsid w:val="00CB5F83"/>
    <w:rsid w:val="00CB7BF3"/>
    <w:rsid w:val="00CC031F"/>
    <w:rsid w:val="00CC0A6E"/>
    <w:rsid w:val="00CC631A"/>
    <w:rsid w:val="00CC6DF9"/>
    <w:rsid w:val="00CD240D"/>
    <w:rsid w:val="00CD5E20"/>
    <w:rsid w:val="00CE4C6F"/>
    <w:rsid w:val="00CE6769"/>
    <w:rsid w:val="00CF21CB"/>
    <w:rsid w:val="00CF5208"/>
    <w:rsid w:val="00CF697E"/>
    <w:rsid w:val="00D01696"/>
    <w:rsid w:val="00D018EE"/>
    <w:rsid w:val="00D067FF"/>
    <w:rsid w:val="00D128A0"/>
    <w:rsid w:val="00D154ED"/>
    <w:rsid w:val="00D16DE9"/>
    <w:rsid w:val="00D17B6C"/>
    <w:rsid w:val="00D32740"/>
    <w:rsid w:val="00D35722"/>
    <w:rsid w:val="00D47897"/>
    <w:rsid w:val="00D63DE3"/>
    <w:rsid w:val="00D6413D"/>
    <w:rsid w:val="00D70076"/>
    <w:rsid w:val="00D74569"/>
    <w:rsid w:val="00D769E4"/>
    <w:rsid w:val="00D77876"/>
    <w:rsid w:val="00D778A2"/>
    <w:rsid w:val="00D80C07"/>
    <w:rsid w:val="00D83BAC"/>
    <w:rsid w:val="00D9276A"/>
    <w:rsid w:val="00D93F2C"/>
    <w:rsid w:val="00D94CAF"/>
    <w:rsid w:val="00DA1C37"/>
    <w:rsid w:val="00DA6811"/>
    <w:rsid w:val="00DA7616"/>
    <w:rsid w:val="00DA7DA7"/>
    <w:rsid w:val="00DB1262"/>
    <w:rsid w:val="00DC0841"/>
    <w:rsid w:val="00DC6BB6"/>
    <w:rsid w:val="00DD5FA4"/>
    <w:rsid w:val="00DE64A7"/>
    <w:rsid w:val="00DF0507"/>
    <w:rsid w:val="00E00EA5"/>
    <w:rsid w:val="00E03189"/>
    <w:rsid w:val="00E07871"/>
    <w:rsid w:val="00E10F06"/>
    <w:rsid w:val="00E12BF5"/>
    <w:rsid w:val="00E15C28"/>
    <w:rsid w:val="00E34FD7"/>
    <w:rsid w:val="00E35D3A"/>
    <w:rsid w:val="00E40A40"/>
    <w:rsid w:val="00E50FB7"/>
    <w:rsid w:val="00E51DD7"/>
    <w:rsid w:val="00E54731"/>
    <w:rsid w:val="00E57F2C"/>
    <w:rsid w:val="00E60468"/>
    <w:rsid w:val="00E61912"/>
    <w:rsid w:val="00E707C0"/>
    <w:rsid w:val="00E747BA"/>
    <w:rsid w:val="00E7515A"/>
    <w:rsid w:val="00E81615"/>
    <w:rsid w:val="00E81E6F"/>
    <w:rsid w:val="00E84BBA"/>
    <w:rsid w:val="00E87383"/>
    <w:rsid w:val="00E9049E"/>
    <w:rsid w:val="00E91604"/>
    <w:rsid w:val="00E95D78"/>
    <w:rsid w:val="00EA1A65"/>
    <w:rsid w:val="00EA56DC"/>
    <w:rsid w:val="00EA57B6"/>
    <w:rsid w:val="00EB6125"/>
    <w:rsid w:val="00EC7ADD"/>
    <w:rsid w:val="00ED2773"/>
    <w:rsid w:val="00ED3FE6"/>
    <w:rsid w:val="00ED60C5"/>
    <w:rsid w:val="00EE03E1"/>
    <w:rsid w:val="00EE3861"/>
    <w:rsid w:val="00EF7A2D"/>
    <w:rsid w:val="00F0481F"/>
    <w:rsid w:val="00F04C77"/>
    <w:rsid w:val="00F130F4"/>
    <w:rsid w:val="00F21E51"/>
    <w:rsid w:val="00F305C2"/>
    <w:rsid w:val="00F35514"/>
    <w:rsid w:val="00F453E3"/>
    <w:rsid w:val="00F52214"/>
    <w:rsid w:val="00F53DB1"/>
    <w:rsid w:val="00F552E4"/>
    <w:rsid w:val="00F561C9"/>
    <w:rsid w:val="00F56454"/>
    <w:rsid w:val="00F5703F"/>
    <w:rsid w:val="00F61188"/>
    <w:rsid w:val="00F7038C"/>
    <w:rsid w:val="00F8051E"/>
    <w:rsid w:val="00F814BC"/>
    <w:rsid w:val="00F825A6"/>
    <w:rsid w:val="00F91BA7"/>
    <w:rsid w:val="00F928CC"/>
    <w:rsid w:val="00F96FF4"/>
    <w:rsid w:val="00FA485A"/>
    <w:rsid w:val="00FA6112"/>
    <w:rsid w:val="00FB5003"/>
    <w:rsid w:val="00FB53AC"/>
    <w:rsid w:val="00FB5787"/>
    <w:rsid w:val="00FB680B"/>
    <w:rsid w:val="00FB75EE"/>
    <w:rsid w:val="00FC0C11"/>
    <w:rsid w:val="00FC4F0C"/>
    <w:rsid w:val="00FD277C"/>
    <w:rsid w:val="00FD39DE"/>
    <w:rsid w:val="00FD5CE3"/>
    <w:rsid w:val="00FE0203"/>
    <w:rsid w:val="00FE5D64"/>
    <w:rsid w:val="08BDA85E"/>
    <w:rsid w:val="0CB00C06"/>
    <w:rsid w:val="273CE4BA"/>
    <w:rsid w:val="32328116"/>
    <w:rsid w:val="5C6C2606"/>
    <w:rsid w:val="74FFE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D2602"/>
  <w15:chartTrackingRefBased/>
  <w15:docId w15:val="{84904C3E-ECFE-4CC6-A569-4A15BAC1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14"/>
    <w:pPr>
      <w:suppressAutoHyphens/>
      <w:overflowPunct w:val="0"/>
      <w:autoSpaceDE w:val="0"/>
      <w:autoSpaceDN w:val="0"/>
      <w:adjustRightInd w:val="0"/>
      <w:jc w:val="both"/>
      <w:textAlignment w:val="baseline"/>
    </w:pPr>
    <w:rPr>
      <w:rFonts w:ascii="Arial" w:hAnsi="Arial"/>
      <w:spacing w:val="-7"/>
      <w:lang w:eastAsia="en-US"/>
    </w:rPr>
  </w:style>
  <w:style w:type="paragraph" w:styleId="Heading1">
    <w:name w:val="heading 1"/>
    <w:next w:val="Heading2"/>
    <w:qFormat/>
    <w:rsid w:val="00F35514"/>
    <w:pPr>
      <w:keepNext/>
      <w:overflowPunct w:val="0"/>
      <w:autoSpaceDE w:val="0"/>
      <w:autoSpaceDN w:val="0"/>
      <w:adjustRightInd w:val="0"/>
      <w:spacing w:before="360" w:after="120"/>
      <w:jc w:val="center"/>
      <w:textAlignment w:val="baseline"/>
      <w:outlineLvl w:val="0"/>
    </w:pPr>
    <w:rPr>
      <w:rFonts w:ascii="Arial" w:hAnsi="Arial"/>
      <w:b/>
      <w:kern w:val="28"/>
      <w:sz w:val="24"/>
      <w:lang w:eastAsia="en-US"/>
    </w:rPr>
  </w:style>
  <w:style w:type="paragraph" w:styleId="Heading2">
    <w:name w:val="heading 2"/>
    <w:next w:val="MainText"/>
    <w:link w:val="Heading2Char"/>
    <w:qFormat/>
    <w:rsid w:val="00F35514"/>
    <w:pPr>
      <w:keepNext/>
      <w:tabs>
        <w:tab w:val="left" w:pos="720"/>
      </w:tabs>
      <w:overflowPunct w:val="0"/>
      <w:autoSpaceDE w:val="0"/>
      <w:autoSpaceDN w:val="0"/>
      <w:adjustRightInd w:val="0"/>
      <w:spacing w:before="360"/>
      <w:textAlignment w:val="baseline"/>
      <w:outlineLvl w:val="1"/>
    </w:pPr>
    <w:rPr>
      <w:rFonts w:ascii="Arial" w:hAnsi="Arial"/>
      <w:b/>
      <w:lang w:eastAsia="en-US"/>
    </w:rPr>
  </w:style>
  <w:style w:type="paragraph" w:styleId="Heading3">
    <w:name w:val="heading 3"/>
    <w:next w:val="Normal"/>
    <w:qFormat/>
    <w:rsid w:val="00F35514"/>
    <w:pPr>
      <w:keepNext/>
      <w:overflowPunct w:val="0"/>
      <w:autoSpaceDE w:val="0"/>
      <w:autoSpaceDN w:val="0"/>
      <w:adjustRightInd w:val="0"/>
      <w:spacing w:before="240" w:after="60"/>
      <w:textAlignment w:val="baseline"/>
      <w:outlineLvl w:val="2"/>
    </w:pPr>
    <w:rPr>
      <w:rFonts w:ascii="Arial" w:hAnsi="Arial"/>
      <w:b/>
      <w:lang w:eastAsia="en-US"/>
    </w:rPr>
  </w:style>
  <w:style w:type="paragraph" w:styleId="Heading4">
    <w:name w:val="heading 4"/>
    <w:next w:val="Normal"/>
    <w:qFormat/>
    <w:rsid w:val="00F35514"/>
    <w:pPr>
      <w:keepNext/>
      <w:overflowPunct w:val="0"/>
      <w:autoSpaceDE w:val="0"/>
      <w:autoSpaceDN w:val="0"/>
      <w:adjustRightInd w:val="0"/>
      <w:spacing w:before="240" w:after="60"/>
      <w:textAlignment w:val="baseline"/>
      <w:outlineLvl w:val="3"/>
    </w:pPr>
    <w:rPr>
      <w:rFonts w:ascii="Arial" w:hAnsi="Arial"/>
      <w:b/>
      <w:spacing w:val="-2"/>
      <w:lang w:eastAsia="en-US"/>
    </w:rPr>
  </w:style>
  <w:style w:type="paragraph" w:styleId="Heading5">
    <w:name w:val="heading 5"/>
    <w:basedOn w:val="Normal"/>
    <w:next w:val="Normal"/>
    <w:qFormat/>
    <w:pPr>
      <w:keepNext/>
      <w:tabs>
        <w:tab w:val="left" w:pos="2160"/>
        <w:tab w:val="right" w:pos="5760"/>
        <w:tab w:val="left" w:pos="6030"/>
        <w:tab w:val="left" w:pos="8100"/>
        <w:tab w:val="right" w:pos="9720"/>
      </w:tabs>
      <w:jc w:val="center"/>
      <w:outlineLvl w:val="4"/>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rsid w:val="00F35514"/>
    <w:pPr>
      <w:overflowPunct w:val="0"/>
      <w:autoSpaceDE w:val="0"/>
      <w:autoSpaceDN w:val="0"/>
      <w:adjustRightInd w:val="0"/>
      <w:spacing w:before="240"/>
      <w:jc w:val="both"/>
      <w:textAlignment w:val="baseline"/>
    </w:pPr>
    <w:rPr>
      <w:rFonts w:ascii="Arial" w:hAnsi="Arial"/>
      <w:lang w:eastAsia="en-US"/>
    </w:r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styleId="TOC1">
    <w:name w:val="toc 1"/>
    <w:next w:val="Normal"/>
    <w:semiHidden/>
    <w:rsid w:val="00F35514"/>
    <w:pPr>
      <w:tabs>
        <w:tab w:val="right" w:leader="dot" w:pos="9746"/>
      </w:tabs>
      <w:overflowPunct w:val="0"/>
      <w:autoSpaceDE w:val="0"/>
      <w:autoSpaceDN w:val="0"/>
      <w:adjustRightInd w:val="0"/>
      <w:spacing w:before="240" w:after="120" w:line="360" w:lineRule="auto"/>
      <w:textAlignment w:val="baseline"/>
    </w:pPr>
    <w:rPr>
      <w:rFonts w:ascii="Arial" w:hAnsi="Arial"/>
      <w:b/>
      <w:sz w:val="24"/>
      <w:lang w:eastAsia="en-US"/>
    </w:rPr>
  </w:style>
  <w:style w:type="paragraph" w:styleId="TOC2">
    <w:name w:val="toc 2"/>
    <w:next w:val="Normal"/>
    <w:uiPriority w:val="39"/>
    <w:rsid w:val="00F35514"/>
    <w:pPr>
      <w:tabs>
        <w:tab w:val="left" w:pos="720"/>
        <w:tab w:val="right" w:leader="dot" w:pos="9746"/>
      </w:tabs>
      <w:overflowPunct w:val="0"/>
      <w:autoSpaceDE w:val="0"/>
      <w:autoSpaceDN w:val="0"/>
      <w:adjustRightInd w:val="0"/>
      <w:spacing w:before="120" w:after="120" w:line="240" w:lineRule="exact"/>
      <w:ind w:left="720" w:hanging="720"/>
      <w:textAlignment w:val="baseline"/>
    </w:pPr>
    <w:rPr>
      <w:rFonts w:ascii="Arial" w:hAnsi="Arial"/>
      <w:lang w:eastAsia="en-US"/>
    </w:rPr>
  </w:style>
  <w:style w:type="paragraph" w:styleId="TOC3">
    <w:name w:val="toc 3"/>
    <w:next w:val="Normal"/>
    <w:semiHidden/>
    <w:rsid w:val="00F35514"/>
    <w:pPr>
      <w:tabs>
        <w:tab w:val="left" w:leader="dot" w:pos="-720"/>
        <w:tab w:val="left" w:pos="2520"/>
        <w:tab w:val="right" w:pos="9746"/>
      </w:tabs>
      <w:overflowPunct w:val="0"/>
      <w:autoSpaceDE w:val="0"/>
      <w:autoSpaceDN w:val="0"/>
      <w:adjustRightInd w:val="0"/>
      <w:spacing w:before="120"/>
      <w:ind w:left="1440" w:right="29"/>
      <w:textAlignment w:val="baseline"/>
    </w:pPr>
    <w:rPr>
      <w:rFonts w:ascii="Arial" w:hAnsi="Arial"/>
      <w:lang w:eastAsia="en-US"/>
    </w:rPr>
  </w:style>
  <w:style w:type="paragraph" w:styleId="TOC4">
    <w:name w:val="toc 4"/>
    <w:next w:val="Normal"/>
    <w:semiHidden/>
    <w:rsid w:val="00F35514"/>
    <w:pPr>
      <w:tabs>
        <w:tab w:val="left" w:leader="dot" w:pos="-720"/>
        <w:tab w:val="left" w:leader="dot" w:pos="9386"/>
        <w:tab w:val="right" w:pos="9746"/>
      </w:tabs>
      <w:overflowPunct w:val="0"/>
      <w:autoSpaceDE w:val="0"/>
      <w:autoSpaceDN w:val="0"/>
      <w:adjustRightInd w:val="0"/>
      <w:ind w:left="4816" w:right="3376" w:hanging="141"/>
      <w:textAlignment w:val="baseline"/>
    </w:pPr>
    <w:rPr>
      <w:rFonts w:ascii="Arial" w:hAnsi="Arial"/>
      <w:lang w:eastAsia="en-US"/>
    </w:rPr>
  </w:style>
  <w:style w:type="paragraph" w:styleId="TOC5">
    <w:name w:val="toc 5"/>
    <w:basedOn w:val="Normal"/>
    <w:next w:val="Normal"/>
    <w:semiHidden/>
    <w:rsid w:val="00F35514"/>
    <w:pPr>
      <w:tabs>
        <w:tab w:val="left" w:leader="dot" w:pos="-720"/>
        <w:tab w:val="left" w:leader="dot" w:pos="9386"/>
        <w:tab w:val="right" w:pos="9746"/>
      </w:tabs>
      <w:ind w:left="5046" w:right="3376" w:hanging="230"/>
    </w:pPr>
    <w:rPr>
      <w:lang w:val="en-US"/>
    </w:rPr>
  </w:style>
  <w:style w:type="paragraph" w:styleId="TOC6">
    <w:name w:val="toc 6"/>
    <w:basedOn w:val="Normal"/>
    <w:next w:val="Normal"/>
    <w:semiHidden/>
    <w:rsid w:val="00F35514"/>
    <w:pPr>
      <w:tabs>
        <w:tab w:val="left" w:leader="dot" w:pos="-720"/>
        <w:tab w:val="left" w:pos="9000"/>
        <w:tab w:val="right" w:pos="9360"/>
      </w:tabs>
      <w:ind w:left="720" w:hanging="720"/>
    </w:pPr>
    <w:rPr>
      <w:lang w:val="en-US"/>
    </w:rPr>
  </w:style>
  <w:style w:type="paragraph" w:styleId="TOC7">
    <w:name w:val="toc 7"/>
    <w:basedOn w:val="Normal"/>
    <w:next w:val="Normal"/>
    <w:semiHidden/>
    <w:rsid w:val="00F35514"/>
    <w:pPr>
      <w:tabs>
        <w:tab w:val="left" w:leader="dot" w:pos="7586"/>
        <w:tab w:val="left" w:pos="8306"/>
        <w:tab w:val="left" w:pos="9026"/>
        <w:tab w:val="left" w:pos="9256"/>
        <w:tab w:val="left" w:pos="9746"/>
      </w:tabs>
      <w:ind w:left="720" w:hanging="720"/>
    </w:pPr>
    <w:rPr>
      <w:lang w:val="en-US"/>
    </w:rPr>
  </w:style>
  <w:style w:type="paragraph" w:styleId="TOC8">
    <w:name w:val="toc 8"/>
    <w:basedOn w:val="Normal"/>
    <w:next w:val="Normal"/>
    <w:semiHidden/>
    <w:rsid w:val="00F35514"/>
    <w:pPr>
      <w:tabs>
        <w:tab w:val="left" w:leader="dot" w:pos="-720"/>
        <w:tab w:val="left" w:pos="9000"/>
        <w:tab w:val="right" w:pos="9360"/>
      </w:tabs>
      <w:ind w:left="720" w:hanging="720"/>
    </w:pPr>
    <w:rPr>
      <w:lang w:val="en-US"/>
    </w:rPr>
  </w:style>
  <w:style w:type="paragraph" w:styleId="TOC9">
    <w:name w:val="toc 9"/>
    <w:basedOn w:val="Normal"/>
    <w:next w:val="Normal"/>
    <w:semiHidden/>
    <w:rsid w:val="00F35514"/>
    <w:pPr>
      <w:tabs>
        <w:tab w:val="left" w:leader="dot" w:pos="-720"/>
        <w:tab w:val="left" w:leader="dot" w:pos="9000"/>
        <w:tab w:val="right" w:pos="9360"/>
      </w:tabs>
      <w:ind w:left="720" w:hanging="720"/>
    </w:pPr>
    <w:rPr>
      <w:lang w:val="en-US"/>
    </w:rPr>
  </w:style>
  <w:style w:type="paragraph" w:styleId="Index1">
    <w:name w:val="index 1"/>
    <w:basedOn w:val="Normal"/>
    <w:next w:val="Normal"/>
    <w:semiHidden/>
    <w:pPr>
      <w:tabs>
        <w:tab w:val="right" w:leader="dot" w:pos="9360"/>
      </w:tabs>
      <w:ind w:left="1440" w:right="720" w:hanging="1440"/>
    </w:pPr>
    <w:rPr>
      <w:lang w:val="en-US"/>
    </w:rPr>
  </w:style>
  <w:style w:type="paragraph" w:styleId="Index2">
    <w:name w:val="index 2"/>
    <w:basedOn w:val="Normal"/>
    <w:next w:val="Normal"/>
    <w:semiHidden/>
    <w:pPr>
      <w:tabs>
        <w:tab w:val="right" w:leader="dot" w:pos="9360"/>
      </w:tabs>
      <w:ind w:left="1440" w:right="720" w:hanging="720"/>
    </w:pPr>
    <w:rPr>
      <w:lang w:val="en-US"/>
    </w:rPr>
  </w:style>
  <w:style w:type="paragraph" w:styleId="TOAHeading">
    <w:name w:val="toa heading"/>
    <w:next w:val="Normal"/>
    <w:semiHidden/>
    <w:rsid w:val="00F35514"/>
    <w:pPr>
      <w:tabs>
        <w:tab w:val="right" w:pos="9360"/>
      </w:tabs>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semiHidden/>
    <w:rsid w:val="00F35514"/>
    <w:pPr>
      <w:tabs>
        <w:tab w:val="right" w:pos="9630"/>
      </w:tabs>
      <w:overflowPunct w:val="0"/>
      <w:autoSpaceDE w:val="0"/>
      <w:autoSpaceDN w:val="0"/>
      <w:adjustRightInd w:val="0"/>
      <w:textAlignment w:val="baseline"/>
    </w:pPr>
    <w:rPr>
      <w:rFonts w:ascii="Arial" w:hAnsi="Arial"/>
      <w:noProof/>
      <w:lang w:eastAsia="en-US"/>
    </w:rPr>
  </w:style>
  <w:style w:type="paragraph" w:styleId="Footer">
    <w:name w:val="footer"/>
    <w:link w:val="FooterChar"/>
    <w:uiPriority w:val="99"/>
    <w:rsid w:val="00F35514"/>
    <w:pPr>
      <w:tabs>
        <w:tab w:val="center" w:pos="5040"/>
        <w:tab w:val="right" w:pos="9630"/>
      </w:tabs>
      <w:overflowPunct w:val="0"/>
      <w:autoSpaceDE w:val="0"/>
      <w:autoSpaceDN w:val="0"/>
      <w:adjustRightInd w:val="0"/>
      <w:textAlignment w:val="baseline"/>
    </w:pPr>
    <w:rPr>
      <w:rFonts w:ascii="Arial" w:hAnsi="Arial"/>
      <w:noProof/>
      <w:sz w:val="16"/>
      <w:lang w:eastAsia="en-US"/>
    </w:rPr>
  </w:style>
  <w:style w:type="character" w:styleId="PageNumber">
    <w:name w:val="page number"/>
    <w:semiHidden/>
    <w:rsid w:val="00F35514"/>
    <w:rPr>
      <w:rFonts w:ascii="Arial" w:hAnsi="Arial"/>
    </w:rPr>
  </w:style>
  <w:style w:type="paragraph" w:customStyle="1" w:styleId="toa">
    <w:name w:val="toa"/>
    <w:basedOn w:val="Normal"/>
    <w:pPr>
      <w:tabs>
        <w:tab w:val="left" w:pos="9000"/>
        <w:tab w:val="right" w:pos="9360"/>
      </w:tabs>
    </w:pPr>
    <w:rPr>
      <w:lang w:val="en-US"/>
    </w:rPr>
  </w:style>
  <w:style w:type="paragraph" w:customStyle="1" w:styleId="indenta">
    <w:name w:val="indent(a)"/>
    <w:rsid w:val="00F35514"/>
    <w:pPr>
      <w:tabs>
        <w:tab w:val="left" w:pos="720"/>
      </w:tabs>
      <w:overflowPunct w:val="0"/>
      <w:autoSpaceDE w:val="0"/>
      <w:autoSpaceDN w:val="0"/>
      <w:adjustRightInd w:val="0"/>
      <w:spacing w:after="120"/>
      <w:ind w:left="1440" w:hanging="1440"/>
      <w:textAlignment w:val="baseline"/>
    </w:pPr>
    <w:rPr>
      <w:rFonts w:ascii="Arial" w:hAnsi="Arial"/>
      <w:lang w:eastAsia="en-US"/>
    </w:rPr>
  </w:style>
  <w:style w:type="paragraph" w:customStyle="1" w:styleId="indenti">
    <w:name w:val="indent(i)"/>
    <w:rsid w:val="00F35514"/>
    <w:pPr>
      <w:tabs>
        <w:tab w:val="left" w:pos="1440"/>
        <w:tab w:val="left" w:pos="2160"/>
      </w:tabs>
      <w:overflowPunct w:val="0"/>
      <w:autoSpaceDE w:val="0"/>
      <w:autoSpaceDN w:val="0"/>
      <w:adjustRightInd w:val="0"/>
      <w:spacing w:after="120"/>
      <w:ind w:left="2160" w:hanging="2160"/>
      <w:textAlignment w:val="baseline"/>
    </w:pPr>
    <w:rPr>
      <w:rFonts w:ascii="Arial" w:hAnsi="Arial"/>
      <w:lang w:eastAsia="en-US"/>
    </w:rPr>
  </w:style>
  <w:style w:type="paragraph" w:customStyle="1" w:styleId="Keywords">
    <w:name w:val="Keywords"/>
    <w:basedOn w:val="MainText"/>
    <w:rsid w:val="00F35514"/>
    <w:pPr>
      <w:jc w:val="left"/>
    </w:pPr>
    <w:rPr>
      <w:b/>
      <w:i/>
    </w:rPr>
  </w:style>
  <w:style w:type="paragraph" w:customStyle="1" w:styleId="Title1">
    <w:name w:val="Title1"/>
    <w:rsid w:val="00F35514"/>
    <w:pPr>
      <w:tabs>
        <w:tab w:val="right" w:pos="9746"/>
      </w:tabs>
      <w:overflowPunct w:val="0"/>
      <w:autoSpaceDE w:val="0"/>
      <w:autoSpaceDN w:val="0"/>
      <w:adjustRightInd w:val="0"/>
      <w:jc w:val="right"/>
      <w:textAlignment w:val="baseline"/>
    </w:pPr>
    <w:rPr>
      <w:rFonts w:ascii="Arial" w:hAnsi="Arial"/>
      <w:sz w:val="60"/>
      <w:lang w:eastAsia="en-US"/>
    </w:rPr>
  </w:style>
  <w:style w:type="paragraph" w:customStyle="1" w:styleId="References">
    <w:name w:val="References"/>
    <w:rsid w:val="00F35514"/>
    <w:pPr>
      <w:tabs>
        <w:tab w:val="left" w:pos="720"/>
        <w:tab w:val="left" w:pos="2160"/>
        <w:tab w:val="left" w:pos="2556"/>
      </w:tabs>
      <w:overflowPunct w:val="0"/>
      <w:autoSpaceDE w:val="0"/>
      <w:autoSpaceDN w:val="0"/>
      <w:adjustRightInd w:val="0"/>
      <w:ind w:left="2556" w:hanging="2556"/>
      <w:textAlignment w:val="baseline"/>
    </w:pPr>
    <w:rPr>
      <w:rFonts w:ascii="Arial" w:hAnsi="Arial"/>
      <w:lang w:eastAsia="en-US"/>
    </w:rPr>
  </w:style>
  <w:style w:type="paragraph" w:customStyle="1" w:styleId="Title2">
    <w:name w:val="Title2"/>
    <w:basedOn w:val="Heading1"/>
    <w:rsid w:val="00F35514"/>
    <w:pPr>
      <w:outlineLvl w:val="9"/>
    </w:pPr>
  </w:style>
  <w:style w:type="paragraph" w:customStyle="1" w:styleId="Payitem">
    <w:name w:val="Payitem"/>
    <w:basedOn w:val="MainText"/>
    <w:rsid w:val="00F35514"/>
    <w:pPr>
      <w:ind w:left="2160" w:hanging="2160"/>
      <w:jc w:val="left"/>
    </w:pPr>
    <w:rPr>
      <w:b/>
    </w:rPr>
  </w:style>
  <w:style w:type="character" w:customStyle="1" w:styleId="councilname">
    <w:name w:val="councilname"/>
    <w:rsid w:val="00F35514"/>
    <w:rPr>
      <w:rFonts w:ascii="Arial" w:hAnsi="Arial"/>
      <w:b/>
      <w:i/>
      <w:caps/>
      <w:sz w:val="20"/>
    </w:rPr>
  </w:style>
  <w:style w:type="paragraph" w:customStyle="1" w:styleId="bullet1">
    <w:name w:val="bullet1"/>
    <w:basedOn w:val="Normal"/>
    <w:pPr>
      <w:tabs>
        <w:tab w:val="left" w:pos="-720"/>
        <w:tab w:val="left" w:pos="0"/>
        <w:tab w:val="left" w:pos="720"/>
        <w:tab w:val="left" w:pos="950"/>
        <w:tab w:val="left" w:pos="1440"/>
      </w:tabs>
      <w:spacing w:after="120"/>
      <w:ind w:left="720" w:hanging="720"/>
    </w:pPr>
  </w:style>
  <w:style w:type="paragraph" w:customStyle="1" w:styleId="bullet2">
    <w:name w:val="bullet2"/>
    <w:basedOn w:val="bullet1"/>
    <w:pPr>
      <w:ind w:left="1723" w:hanging="283"/>
    </w:pPr>
  </w:style>
  <w:style w:type="character" w:customStyle="1" w:styleId="bolditalic">
    <w:name w:val="bolditalic"/>
    <w:rPr>
      <w:b/>
      <w:i/>
    </w:rPr>
  </w:style>
  <w:style w:type="paragraph" w:customStyle="1" w:styleId="bullet">
    <w:name w:val="bullet"/>
    <w:basedOn w:val="Normal"/>
    <w:pPr>
      <w:tabs>
        <w:tab w:val="left" w:pos="-720"/>
        <w:tab w:val="left" w:pos="0"/>
        <w:tab w:val="left" w:pos="720"/>
        <w:tab w:val="left" w:pos="950"/>
        <w:tab w:val="left" w:pos="1080"/>
      </w:tabs>
      <w:spacing w:before="120"/>
      <w:ind w:left="1080" w:hanging="950"/>
    </w:pPr>
  </w:style>
  <w:style w:type="paragraph" w:customStyle="1" w:styleId="Title10">
    <w:name w:val="Title 1"/>
    <w:basedOn w:val="Normal"/>
    <w:next w:val="Normal"/>
    <w:pPr>
      <w:tabs>
        <w:tab w:val="left" w:pos="-720"/>
        <w:tab w:val="left" w:pos="0"/>
        <w:tab w:val="left" w:pos="720"/>
        <w:tab w:val="left" w:pos="950"/>
        <w:tab w:val="left" w:pos="1440"/>
        <w:tab w:val="right" w:pos="9746"/>
      </w:tabs>
    </w:pPr>
    <w:rPr>
      <w:sz w:val="60"/>
    </w:rPr>
  </w:style>
  <w:style w:type="paragraph" w:customStyle="1" w:styleId="Main">
    <w:name w:val="Main"/>
    <w:basedOn w:val="Normal"/>
    <w:pPr>
      <w:suppressAutoHyphens w:val="0"/>
      <w:spacing w:before="120" w:after="120"/>
    </w:pPr>
    <w:rPr>
      <w:spacing w:val="0"/>
      <w:sz w:val="23"/>
    </w:rPr>
  </w:style>
  <w:style w:type="paragraph" w:customStyle="1" w:styleId="AusNormal">
    <w:name w:val="AusNormal"/>
    <w:rsid w:val="00F35514"/>
    <w:pPr>
      <w:suppressAutoHyphens/>
      <w:overflowPunct w:val="0"/>
      <w:autoSpaceDE w:val="0"/>
      <w:autoSpaceDN w:val="0"/>
      <w:adjustRightInd w:val="0"/>
      <w:jc w:val="both"/>
      <w:textAlignment w:val="baseline"/>
    </w:pPr>
    <w:rPr>
      <w:rFonts w:ascii="Arial" w:hAnsi="Arial"/>
      <w:spacing w:val="-7"/>
      <w:lang w:eastAsia="en-US"/>
    </w:rPr>
  </w:style>
  <w:style w:type="paragraph" w:customStyle="1" w:styleId="check">
    <w:name w:val="check"/>
    <w:rPr>
      <w:rFonts w:ascii="Swiss" w:hAnsi="Swiss"/>
      <w:sz w:val="23"/>
      <w:lang w:eastAsia="en-US"/>
    </w:rPr>
  </w:style>
  <w:style w:type="paragraph" w:customStyle="1" w:styleId="cited">
    <w:name w:val="cited"/>
    <w:rPr>
      <w:rFonts w:ascii="Swiss" w:hAnsi="Swiss"/>
      <w:sz w:val="23"/>
      <w:lang w:eastAsia="en-US"/>
    </w:rPr>
  </w:style>
  <w:style w:type="paragraph" w:customStyle="1" w:styleId="cclr">
    <w:name w:val="cclr"/>
    <w:pPr>
      <w:tabs>
        <w:tab w:val="center" w:pos="5040"/>
        <w:tab w:val="right" w:pos="9630"/>
      </w:tabs>
      <w:suppressAutoHyphens/>
      <w:jc w:val="both"/>
    </w:pPr>
    <w:rPr>
      <w:rFonts w:ascii="Arial" w:hAnsi="Arial"/>
      <w:spacing w:val="-2"/>
      <w:sz w:val="16"/>
      <w:lang w:eastAsia="en-US"/>
    </w:rPr>
  </w:style>
  <w:style w:type="paragraph" w:customStyle="1" w:styleId="cclr1">
    <w:name w:val="cclr1"/>
    <w:pPr>
      <w:tabs>
        <w:tab w:val="center" w:pos="5040"/>
        <w:tab w:val="right" w:pos="9630"/>
      </w:tabs>
    </w:pPr>
    <w:rPr>
      <w:rFonts w:ascii="Arial" w:hAnsi="Arial"/>
      <w:noProof/>
      <w:sz w:val="16"/>
      <w:lang w:eastAsia="en-US"/>
    </w:rPr>
  </w:style>
  <w:style w:type="paragraph" w:customStyle="1" w:styleId="box2">
    <w:name w:val="box2"/>
    <w:rPr>
      <w:rFonts w:ascii="Swiss" w:hAnsi="Swiss"/>
      <w:sz w:val="23"/>
      <w:lang w:eastAsia="en-US"/>
    </w:rPr>
  </w:style>
  <w:style w:type="paragraph" w:customStyle="1" w:styleId="I">
    <w:name w:val="I"/>
    <w:rPr>
      <w:rFonts w:ascii="Arial" w:hAnsi="Arial"/>
      <w:sz w:val="22"/>
      <w:lang w:eastAsia="en-US"/>
    </w:rPr>
  </w:style>
  <w:style w:type="paragraph" w:customStyle="1" w:styleId="rtbox">
    <w:name w:val="rtbox"/>
    <w:pPr>
      <w:tabs>
        <w:tab w:val="center" w:pos="5040"/>
        <w:tab w:val="right" w:pos="9630"/>
      </w:tabs>
    </w:pPr>
    <w:rPr>
      <w:rFonts w:ascii="Arial" w:hAnsi="Arial"/>
      <w:noProof/>
      <w:sz w:val="16"/>
      <w:lang w:eastAsia="en-US"/>
    </w:rPr>
  </w:style>
  <w:style w:type="paragraph" w:customStyle="1" w:styleId="leftbox">
    <w:name w:val="leftbox"/>
    <w:pPr>
      <w:tabs>
        <w:tab w:val="center" w:pos="5040"/>
        <w:tab w:val="right" w:pos="9630"/>
      </w:tabs>
    </w:pPr>
    <w:rPr>
      <w:rFonts w:ascii="Arial" w:hAnsi="Arial"/>
      <w:noProof/>
      <w:sz w:val="16"/>
      <w:lang w:eastAsia="en-US"/>
    </w:rPr>
  </w:style>
  <w:style w:type="paragraph" w:customStyle="1" w:styleId="pay">
    <w:name w:val="pay"/>
    <w:rPr>
      <w:rFonts w:ascii="Arial" w:hAnsi="Arial"/>
      <w:sz w:val="23"/>
      <w:lang w:eastAsia="en-US"/>
    </w:rPr>
  </w:style>
  <w:style w:type="paragraph" w:customStyle="1" w:styleId="rtbxpmp">
    <w:name w:val="rtbxpmp"/>
    <w:pPr>
      <w:tabs>
        <w:tab w:val="center" w:pos="5040"/>
        <w:tab w:val="right" w:pos="9630"/>
      </w:tabs>
    </w:pPr>
    <w:rPr>
      <w:rFonts w:ascii="Arial" w:hAnsi="Arial"/>
      <w:noProof/>
      <w:sz w:val="16"/>
      <w:lang w:eastAsia="en-US"/>
    </w:rPr>
  </w:style>
  <w:style w:type="paragraph" w:customStyle="1" w:styleId="rtbxland">
    <w:name w:val="rtbxland"/>
    <w:pPr>
      <w:keepLines/>
      <w:tabs>
        <w:tab w:val="center" w:pos="4320"/>
        <w:tab w:val="right" w:pos="8640"/>
      </w:tabs>
    </w:pPr>
    <w:rPr>
      <w:rFonts w:ascii="Arial" w:hAnsi="Arial"/>
      <w:sz w:val="16"/>
      <w:lang w:val="en-US" w:eastAsia="en-US"/>
    </w:rPr>
  </w:style>
  <w:style w:type="paragraph" w:customStyle="1" w:styleId="sigblock">
    <w:name w:val="sigblock"/>
    <w:pPr>
      <w:spacing w:before="240"/>
      <w:jc w:val="both"/>
    </w:pPr>
    <w:rPr>
      <w:rFonts w:ascii="Arial" w:hAnsi="Arial"/>
      <w:lang w:eastAsia="en-US"/>
    </w:rPr>
  </w:style>
  <w:style w:type="paragraph" w:customStyle="1" w:styleId="3">
    <w:name w:val="3"/>
    <w:rPr>
      <w:rFonts w:ascii="Dutch" w:hAnsi="Dutch"/>
      <w:sz w:val="24"/>
      <w:lang w:eastAsia="en-US"/>
    </w:rPr>
  </w:style>
  <w:style w:type="paragraph" w:customStyle="1" w:styleId="rtbox1">
    <w:name w:val="rtbox1"/>
    <w:pPr>
      <w:tabs>
        <w:tab w:val="center" w:pos="5040"/>
        <w:tab w:val="right" w:pos="9630"/>
      </w:tabs>
    </w:pPr>
    <w:rPr>
      <w:rFonts w:ascii="Arial" w:hAnsi="Arial"/>
      <w:noProof/>
      <w:sz w:val="16"/>
      <w:lang w:eastAsia="en-US"/>
    </w:rPr>
  </w:style>
  <w:style w:type="paragraph" w:customStyle="1" w:styleId="leftbox1">
    <w:name w:val="leftbox1"/>
    <w:pPr>
      <w:tabs>
        <w:tab w:val="center" w:pos="5040"/>
        <w:tab w:val="right" w:pos="9630"/>
      </w:tabs>
    </w:pPr>
    <w:rPr>
      <w:rFonts w:ascii="Arial" w:hAnsi="Arial"/>
      <w:noProof/>
      <w:sz w:val="16"/>
      <w:lang w:eastAsia="en-US"/>
    </w:rPr>
  </w:style>
  <w:style w:type="paragraph" w:customStyle="1" w:styleId="rtlbox">
    <w:name w:val="rtlbox"/>
    <w:rPr>
      <w:rFonts w:ascii="Arial" w:hAnsi="Arial"/>
      <w:sz w:val="22"/>
      <w:lang w:eastAsia="en-US"/>
    </w:rPr>
  </w:style>
  <w:style w:type="paragraph" w:styleId="PlainText">
    <w:name w:val="Plain Text"/>
    <w:basedOn w:val="Normal"/>
    <w:semiHidden/>
    <w:pPr>
      <w:suppressAutoHyphens w:val="0"/>
      <w:overflowPunct/>
      <w:autoSpaceDE/>
      <w:autoSpaceDN/>
      <w:adjustRightInd/>
      <w:jc w:val="left"/>
      <w:textAlignment w:val="auto"/>
    </w:pPr>
    <w:rPr>
      <w:rFonts w:ascii="Courier New" w:hAnsi="Courier New" w:cs="Courier New"/>
      <w:spacing w:val="0"/>
    </w:rPr>
  </w:style>
  <w:style w:type="character" w:styleId="Hyperlink">
    <w:name w:val="Hyperlink"/>
    <w:uiPriority w:val="99"/>
    <w:unhideWhenUsed/>
    <w:rsid w:val="00432169"/>
    <w:rPr>
      <w:color w:val="0000FF"/>
      <w:u w:val="single"/>
    </w:rPr>
  </w:style>
  <w:style w:type="paragraph" w:styleId="BalloonText">
    <w:name w:val="Balloon Text"/>
    <w:basedOn w:val="Normal"/>
    <w:link w:val="BalloonTextChar"/>
    <w:uiPriority w:val="99"/>
    <w:semiHidden/>
    <w:unhideWhenUsed/>
    <w:rsid w:val="00C73F1E"/>
    <w:rPr>
      <w:rFonts w:ascii="Tahoma" w:hAnsi="Tahoma" w:cs="Tahoma"/>
      <w:sz w:val="16"/>
      <w:szCs w:val="16"/>
    </w:rPr>
  </w:style>
  <w:style w:type="character" w:customStyle="1" w:styleId="BalloonTextChar">
    <w:name w:val="Balloon Text Char"/>
    <w:link w:val="BalloonText"/>
    <w:uiPriority w:val="99"/>
    <w:semiHidden/>
    <w:rsid w:val="00C73F1E"/>
    <w:rPr>
      <w:rFonts w:ascii="Tahoma" w:hAnsi="Tahoma" w:cs="Tahoma"/>
      <w:spacing w:val="-7"/>
      <w:sz w:val="16"/>
      <w:szCs w:val="16"/>
      <w:lang w:val="en-AU"/>
    </w:rPr>
  </w:style>
  <w:style w:type="character" w:customStyle="1" w:styleId="FooterChar">
    <w:name w:val="Footer Char"/>
    <w:link w:val="Footer"/>
    <w:uiPriority w:val="99"/>
    <w:rsid w:val="000C4645"/>
    <w:rPr>
      <w:rFonts w:ascii="Arial" w:hAnsi="Arial"/>
      <w:noProof/>
      <w:sz w:val="16"/>
      <w:lang w:eastAsia="en-US"/>
    </w:rPr>
  </w:style>
  <w:style w:type="table" w:styleId="TableGrid">
    <w:name w:val="Table Grid"/>
    <w:basedOn w:val="TableNormal"/>
    <w:uiPriority w:val="59"/>
    <w:rsid w:val="0052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0198"/>
    <w:rPr>
      <w:sz w:val="16"/>
      <w:szCs w:val="16"/>
    </w:rPr>
  </w:style>
  <w:style w:type="paragraph" w:styleId="CommentText">
    <w:name w:val="annotation text"/>
    <w:basedOn w:val="Normal"/>
    <w:link w:val="CommentTextChar"/>
    <w:uiPriority w:val="99"/>
    <w:unhideWhenUsed/>
    <w:rsid w:val="00620198"/>
  </w:style>
  <w:style w:type="character" w:customStyle="1" w:styleId="CommentTextChar">
    <w:name w:val="Comment Text Char"/>
    <w:link w:val="CommentText"/>
    <w:uiPriority w:val="99"/>
    <w:rsid w:val="00620198"/>
    <w:rPr>
      <w:rFonts w:ascii="Arial" w:hAnsi="Arial"/>
      <w:spacing w:val="-7"/>
      <w:lang w:eastAsia="en-US"/>
    </w:rPr>
  </w:style>
  <w:style w:type="paragraph" w:styleId="CommentSubject">
    <w:name w:val="annotation subject"/>
    <w:basedOn w:val="CommentText"/>
    <w:next w:val="CommentText"/>
    <w:link w:val="CommentSubjectChar"/>
    <w:uiPriority w:val="99"/>
    <w:semiHidden/>
    <w:unhideWhenUsed/>
    <w:rsid w:val="00620198"/>
    <w:rPr>
      <w:b/>
      <w:bCs/>
    </w:rPr>
  </w:style>
  <w:style w:type="character" w:customStyle="1" w:styleId="CommentSubjectChar">
    <w:name w:val="Comment Subject Char"/>
    <w:link w:val="CommentSubject"/>
    <w:uiPriority w:val="99"/>
    <w:semiHidden/>
    <w:rsid w:val="00620198"/>
    <w:rPr>
      <w:rFonts w:ascii="Arial" w:hAnsi="Arial"/>
      <w:b/>
      <w:bCs/>
      <w:spacing w:val="-7"/>
      <w:lang w:eastAsia="en-US"/>
    </w:rPr>
  </w:style>
  <w:style w:type="character" w:styleId="UnresolvedMention">
    <w:name w:val="Unresolved Mention"/>
    <w:uiPriority w:val="99"/>
    <w:semiHidden/>
    <w:unhideWhenUsed/>
    <w:rsid w:val="00EC7ADD"/>
    <w:rPr>
      <w:color w:val="605E5C"/>
      <w:shd w:val="clear" w:color="auto" w:fill="E1DFDD"/>
    </w:rPr>
  </w:style>
  <w:style w:type="paragraph" w:styleId="NormalWeb">
    <w:name w:val="Normal (Web)"/>
    <w:basedOn w:val="Normal"/>
    <w:uiPriority w:val="99"/>
    <w:unhideWhenUsed/>
    <w:rsid w:val="00C34B0C"/>
    <w:pPr>
      <w:suppressAutoHyphens w:val="0"/>
      <w:overflowPunct/>
      <w:autoSpaceDE/>
      <w:autoSpaceDN/>
      <w:adjustRightInd/>
      <w:spacing w:before="100" w:beforeAutospacing="1" w:after="100" w:afterAutospacing="1"/>
      <w:jc w:val="left"/>
      <w:textAlignment w:val="auto"/>
    </w:pPr>
    <w:rPr>
      <w:rFonts w:ascii="Times New Roman" w:hAnsi="Times New Roman"/>
      <w:spacing w:val="0"/>
      <w:sz w:val="24"/>
      <w:szCs w:val="24"/>
      <w:lang w:eastAsia="en-AU"/>
    </w:rPr>
  </w:style>
  <w:style w:type="paragraph" w:customStyle="1" w:styleId="NormalBulleted1">
    <w:name w:val="Normal Bulleted 1"/>
    <w:basedOn w:val="Normal"/>
    <w:rsid w:val="002A185F"/>
    <w:pPr>
      <w:numPr>
        <w:numId w:val="6"/>
      </w:numPr>
      <w:suppressAutoHyphens w:val="0"/>
      <w:overflowPunct/>
      <w:autoSpaceDE/>
      <w:autoSpaceDN/>
      <w:adjustRightInd/>
      <w:spacing w:after="60"/>
      <w:textAlignment w:val="auto"/>
    </w:pPr>
    <w:rPr>
      <w:rFonts w:ascii="Times New Roman" w:hAnsi="Times New Roman"/>
      <w:spacing w:val="0"/>
    </w:rPr>
  </w:style>
  <w:style w:type="paragraph" w:customStyle="1" w:styleId="Sub-paragraph">
    <w:name w:val="Sub-paragraph"/>
    <w:basedOn w:val="NormalBulleted1"/>
    <w:qFormat/>
    <w:rsid w:val="002A185F"/>
  </w:style>
  <w:style w:type="paragraph" w:styleId="ListParagraph">
    <w:name w:val="List Paragraph"/>
    <w:basedOn w:val="Normal"/>
    <w:uiPriority w:val="34"/>
    <w:qFormat/>
    <w:rsid w:val="00620C63"/>
    <w:pPr>
      <w:ind w:left="720"/>
    </w:pPr>
  </w:style>
  <w:style w:type="paragraph" w:customStyle="1" w:styleId="TableText">
    <w:name w:val="Table Text"/>
    <w:basedOn w:val="Normal"/>
    <w:uiPriority w:val="99"/>
    <w:rsid w:val="00AE63E5"/>
    <w:pPr>
      <w:suppressAutoHyphens w:val="0"/>
      <w:overflowPunct/>
      <w:autoSpaceDE/>
      <w:autoSpaceDN/>
      <w:adjustRightInd/>
      <w:jc w:val="left"/>
      <w:textAlignment w:val="auto"/>
    </w:pPr>
    <w:rPr>
      <w:rFonts w:ascii="Times New Roman" w:hAnsi="Times New Roman"/>
      <w:spacing w:val="0"/>
    </w:rPr>
  </w:style>
  <w:style w:type="character" w:customStyle="1" w:styleId="Heading2Char">
    <w:name w:val="Heading 2 Char"/>
    <w:link w:val="Heading2"/>
    <w:rsid w:val="00AE63E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94038">
      <w:bodyDiv w:val="1"/>
      <w:marLeft w:val="0"/>
      <w:marRight w:val="0"/>
      <w:marTop w:val="0"/>
      <w:marBottom w:val="0"/>
      <w:divBdr>
        <w:top w:val="none" w:sz="0" w:space="0" w:color="auto"/>
        <w:left w:val="none" w:sz="0" w:space="0" w:color="auto"/>
        <w:bottom w:val="none" w:sz="0" w:space="0" w:color="auto"/>
        <w:right w:val="none" w:sz="0" w:space="0" w:color="auto"/>
      </w:divBdr>
    </w:div>
    <w:div w:id="510025010">
      <w:bodyDiv w:val="1"/>
      <w:marLeft w:val="0"/>
      <w:marRight w:val="0"/>
      <w:marTop w:val="0"/>
      <w:marBottom w:val="0"/>
      <w:divBdr>
        <w:top w:val="none" w:sz="0" w:space="0" w:color="auto"/>
        <w:left w:val="none" w:sz="0" w:space="0" w:color="auto"/>
        <w:bottom w:val="none" w:sz="0" w:space="0" w:color="auto"/>
        <w:right w:val="none" w:sz="0" w:space="0" w:color="auto"/>
      </w:divBdr>
    </w:div>
    <w:div w:id="517014085">
      <w:bodyDiv w:val="1"/>
      <w:marLeft w:val="0"/>
      <w:marRight w:val="0"/>
      <w:marTop w:val="0"/>
      <w:marBottom w:val="0"/>
      <w:divBdr>
        <w:top w:val="none" w:sz="0" w:space="0" w:color="auto"/>
        <w:left w:val="none" w:sz="0" w:space="0" w:color="auto"/>
        <w:bottom w:val="none" w:sz="0" w:space="0" w:color="auto"/>
        <w:right w:val="none" w:sz="0" w:space="0" w:color="auto"/>
      </w:divBdr>
    </w:div>
    <w:div w:id="753672852">
      <w:bodyDiv w:val="1"/>
      <w:marLeft w:val="0"/>
      <w:marRight w:val="0"/>
      <w:marTop w:val="0"/>
      <w:marBottom w:val="0"/>
      <w:divBdr>
        <w:top w:val="none" w:sz="0" w:space="0" w:color="auto"/>
        <w:left w:val="none" w:sz="0" w:space="0" w:color="auto"/>
        <w:bottom w:val="none" w:sz="0" w:space="0" w:color="auto"/>
        <w:right w:val="none" w:sz="0" w:space="0" w:color="auto"/>
      </w:divBdr>
    </w:div>
    <w:div w:id="1195539124">
      <w:bodyDiv w:val="1"/>
      <w:marLeft w:val="0"/>
      <w:marRight w:val="0"/>
      <w:marTop w:val="0"/>
      <w:marBottom w:val="0"/>
      <w:divBdr>
        <w:top w:val="none" w:sz="0" w:space="0" w:color="auto"/>
        <w:left w:val="none" w:sz="0" w:space="0" w:color="auto"/>
        <w:bottom w:val="none" w:sz="0" w:space="0" w:color="auto"/>
        <w:right w:val="none" w:sz="0" w:space="0" w:color="auto"/>
      </w:divBdr>
    </w:div>
    <w:div w:id="19099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ndorpanel.com.au/cabonne/tender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U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30B2-F2AC-45A4-9BF5-35824F3A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AUSSPEC.DOT</Template>
  <TotalTime>1</TotalTime>
  <Pages>4</Pages>
  <Words>402</Words>
  <Characters>2501</Characters>
  <Application>Microsoft Office Word</Application>
  <DocSecurity>0</DocSecurity>
  <Lines>119</Lines>
  <Paragraphs>58</Paragraphs>
  <ScaleCrop>false</ScaleCrop>
  <HeadingPairs>
    <vt:vector size="2" baseType="variant">
      <vt:variant>
        <vt:lpstr>Title</vt:lpstr>
      </vt:variant>
      <vt:variant>
        <vt:i4>1</vt:i4>
      </vt:variant>
    </vt:vector>
  </HeadingPairs>
  <TitlesOfParts>
    <vt:vector size="1" baseType="lpstr">
      <vt:lpstr>Tender Information UM_Cabonne</vt:lpstr>
    </vt:vector>
  </TitlesOfParts>
  <Company>Upright Management_Cabonne</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Information UM_Cabonne</dc:title>
  <dc:subject/>
  <dc:creator>wharris@uprightmanagement.com.au</dc:creator>
  <cp:keywords/>
  <cp:lastModifiedBy>Anita Fraser</cp:lastModifiedBy>
  <cp:revision>2</cp:revision>
  <cp:lastPrinted>2020-09-21T02:53:00Z</cp:lastPrinted>
  <dcterms:created xsi:type="dcterms:W3CDTF">2024-12-23T00:53:00Z</dcterms:created>
  <dcterms:modified xsi:type="dcterms:W3CDTF">2024-12-23T00:53:00Z</dcterms:modified>
</cp:coreProperties>
</file>